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方正小标宋简体" w:hAnsi="仿宋" w:eastAsia="方正小标宋简体"/>
          <w:sz w:val="36"/>
          <w:szCs w:val="36"/>
        </w:rPr>
      </w:pPr>
    </w:p>
    <w:p>
      <w:pPr>
        <w:jc w:val="center"/>
        <w:outlineLvl w:val="1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西安市中心血站自行采购响应报价表</w:t>
      </w:r>
    </w:p>
    <w:p>
      <w:pPr>
        <w:pStyle w:val="5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项目编号：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tbl>
      <w:tblPr>
        <w:tblStyle w:val="25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149"/>
        <w:gridCol w:w="4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1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服务内容</w:t>
            </w:r>
          </w:p>
        </w:tc>
        <w:tc>
          <w:tcPr>
            <w:tcW w:w="41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服务费用报价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1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1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小写：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大写：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报价包含人工、税金等全部费用，供应商在报价时应充分考虑该项成本。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630" w:firstLineChars="300"/>
              <w:textAlignment w:val="auto"/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单位:元（精确到小数点后两位）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单位</w:t>
      </w:r>
      <w:r>
        <w:rPr>
          <w:rFonts w:ascii="宋体" w:hAnsi="宋体" w:eastAsia="宋体"/>
          <w:sz w:val="21"/>
          <w:szCs w:val="21"/>
        </w:rPr>
        <w:t>:</w:t>
      </w:r>
      <w:r>
        <w:rPr>
          <w:rFonts w:hint="eastAsia" w:ascii="宋体" w:hAnsi="宋体" w:eastAsia="宋体"/>
          <w:sz w:val="21"/>
          <w:szCs w:val="21"/>
        </w:rPr>
        <w:t>元（精确到小数点后两位）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adjustRightInd w:val="0"/>
        <w:snapToGrid w:val="0"/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</w:pPr>
    </w:p>
    <w:p>
      <w:pPr>
        <w:adjustRightInd w:val="0"/>
        <w:snapToGrid w:val="0"/>
        <w:spacing w:line="480" w:lineRule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法定代表人或被授权人（签字或盖章）：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adjustRightInd w:val="0"/>
        <w:snapToGrid w:val="0"/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480" w:lineRule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供应商（单位名称及公章）：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adjustRightInd w:val="0"/>
        <w:snapToGrid w:val="0"/>
        <w:spacing w:line="480" w:lineRule="auto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5" w:type="default"/>
      <w:footerReference r:id="rId6" w:type="even"/>
      <w:type w:val="continuous"/>
      <w:pgSz w:w="11906" w:h="16838"/>
      <w:pgMar w:top="1418" w:right="1418" w:bottom="1418" w:left="1418" w:header="851" w:footer="851" w:gutter="0"/>
      <w:pgNumType w:fmt="numberInDash"/>
      <w:cols w:space="425" w:num="1"/>
      <w:docGrid w:linePitch="381" w:charSpace="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9"/>
      </w:rPr>
    </w:pP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end"/>
    </w:r>
  </w:p>
  <w:p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YwMWJhNjllNWYxNjdlM2U1NGI4NmRmNjAwM2ZkNmMifQ=="/>
  </w:docVars>
  <w:rsids>
    <w:rsidRoot w:val="00E2679A"/>
    <w:rsid w:val="00006D3E"/>
    <w:rsid w:val="000174FA"/>
    <w:rsid w:val="00023CE9"/>
    <w:rsid w:val="0002649A"/>
    <w:rsid w:val="00026BDF"/>
    <w:rsid w:val="0003116D"/>
    <w:rsid w:val="00033C98"/>
    <w:rsid w:val="00034BCC"/>
    <w:rsid w:val="00036DB5"/>
    <w:rsid w:val="00037EAE"/>
    <w:rsid w:val="0004158F"/>
    <w:rsid w:val="000428EA"/>
    <w:rsid w:val="000550AD"/>
    <w:rsid w:val="000553C7"/>
    <w:rsid w:val="00061472"/>
    <w:rsid w:val="00063D13"/>
    <w:rsid w:val="00065866"/>
    <w:rsid w:val="000665BB"/>
    <w:rsid w:val="00066696"/>
    <w:rsid w:val="00066F96"/>
    <w:rsid w:val="000712EF"/>
    <w:rsid w:val="00071E74"/>
    <w:rsid w:val="00072504"/>
    <w:rsid w:val="00076FB3"/>
    <w:rsid w:val="000800F9"/>
    <w:rsid w:val="0008299F"/>
    <w:rsid w:val="00083D9E"/>
    <w:rsid w:val="00083EC3"/>
    <w:rsid w:val="00085B20"/>
    <w:rsid w:val="0008721E"/>
    <w:rsid w:val="00087C3C"/>
    <w:rsid w:val="000919F8"/>
    <w:rsid w:val="00092427"/>
    <w:rsid w:val="000A04B7"/>
    <w:rsid w:val="000A46A0"/>
    <w:rsid w:val="000B3064"/>
    <w:rsid w:val="000C02EB"/>
    <w:rsid w:val="000C2DA5"/>
    <w:rsid w:val="000C6A7B"/>
    <w:rsid w:val="000D0214"/>
    <w:rsid w:val="000D5389"/>
    <w:rsid w:val="000D62BC"/>
    <w:rsid w:val="000E21C5"/>
    <w:rsid w:val="000E5391"/>
    <w:rsid w:val="000F60B0"/>
    <w:rsid w:val="000F6CD8"/>
    <w:rsid w:val="00103D08"/>
    <w:rsid w:val="00104803"/>
    <w:rsid w:val="001056B2"/>
    <w:rsid w:val="00107883"/>
    <w:rsid w:val="0011470E"/>
    <w:rsid w:val="00115801"/>
    <w:rsid w:val="00117BBE"/>
    <w:rsid w:val="00124810"/>
    <w:rsid w:val="00130B24"/>
    <w:rsid w:val="001319AD"/>
    <w:rsid w:val="001331F3"/>
    <w:rsid w:val="00137D37"/>
    <w:rsid w:val="00143721"/>
    <w:rsid w:val="00143D55"/>
    <w:rsid w:val="00146428"/>
    <w:rsid w:val="00146850"/>
    <w:rsid w:val="00151C9C"/>
    <w:rsid w:val="0015231E"/>
    <w:rsid w:val="00156DC5"/>
    <w:rsid w:val="0015735A"/>
    <w:rsid w:val="001615F6"/>
    <w:rsid w:val="0016789D"/>
    <w:rsid w:val="001752C0"/>
    <w:rsid w:val="00176795"/>
    <w:rsid w:val="00176F14"/>
    <w:rsid w:val="00177F1D"/>
    <w:rsid w:val="00182076"/>
    <w:rsid w:val="00185B2A"/>
    <w:rsid w:val="0018765A"/>
    <w:rsid w:val="001936CD"/>
    <w:rsid w:val="00195A51"/>
    <w:rsid w:val="00196C92"/>
    <w:rsid w:val="00197142"/>
    <w:rsid w:val="001A0543"/>
    <w:rsid w:val="001A46BA"/>
    <w:rsid w:val="001A5CF7"/>
    <w:rsid w:val="001B2BF8"/>
    <w:rsid w:val="001B3BEB"/>
    <w:rsid w:val="001B4CB6"/>
    <w:rsid w:val="001B53C3"/>
    <w:rsid w:val="001B5D1D"/>
    <w:rsid w:val="001B79DA"/>
    <w:rsid w:val="001C35D4"/>
    <w:rsid w:val="001C3BB2"/>
    <w:rsid w:val="001C5DAC"/>
    <w:rsid w:val="001C7991"/>
    <w:rsid w:val="001D1E8A"/>
    <w:rsid w:val="001D24B8"/>
    <w:rsid w:val="001D2E67"/>
    <w:rsid w:val="001D3383"/>
    <w:rsid w:val="001D66EA"/>
    <w:rsid w:val="001E0162"/>
    <w:rsid w:val="001E7105"/>
    <w:rsid w:val="001E7171"/>
    <w:rsid w:val="001F5A30"/>
    <w:rsid w:val="00202FD0"/>
    <w:rsid w:val="0021255C"/>
    <w:rsid w:val="002167CF"/>
    <w:rsid w:val="00217C18"/>
    <w:rsid w:val="00221D06"/>
    <w:rsid w:val="00222A87"/>
    <w:rsid w:val="00223C76"/>
    <w:rsid w:val="002254A2"/>
    <w:rsid w:val="0023513C"/>
    <w:rsid w:val="00236985"/>
    <w:rsid w:val="00236BD9"/>
    <w:rsid w:val="00237381"/>
    <w:rsid w:val="00240077"/>
    <w:rsid w:val="00243520"/>
    <w:rsid w:val="00245265"/>
    <w:rsid w:val="0024786E"/>
    <w:rsid w:val="002568A2"/>
    <w:rsid w:val="002651FF"/>
    <w:rsid w:val="002661A7"/>
    <w:rsid w:val="002739FC"/>
    <w:rsid w:val="00273D0C"/>
    <w:rsid w:val="0027605A"/>
    <w:rsid w:val="002814D6"/>
    <w:rsid w:val="002847E0"/>
    <w:rsid w:val="002901CB"/>
    <w:rsid w:val="002903AC"/>
    <w:rsid w:val="002937BA"/>
    <w:rsid w:val="002952BA"/>
    <w:rsid w:val="00296B3A"/>
    <w:rsid w:val="002A0469"/>
    <w:rsid w:val="002A0852"/>
    <w:rsid w:val="002A3171"/>
    <w:rsid w:val="002A6182"/>
    <w:rsid w:val="002B2914"/>
    <w:rsid w:val="002B2A90"/>
    <w:rsid w:val="002B2E8E"/>
    <w:rsid w:val="002B3BD7"/>
    <w:rsid w:val="002C16EF"/>
    <w:rsid w:val="002C2B80"/>
    <w:rsid w:val="002C47FE"/>
    <w:rsid w:val="002C5BFF"/>
    <w:rsid w:val="002C7EBA"/>
    <w:rsid w:val="002D356F"/>
    <w:rsid w:val="002E657F"/>
    <w:rsid w:val="002E7C69"/>
    <w:rsid w:val="002F1AC1"/>
    <w:rsid w:val="002F302A"/>
    <w:rsid w:val="002F3957"/>
    <w:rsid w:val="003008AF"/>
    <w:rsid w:val="00300932"/>
    <w:rsid w:val="00300B21"/>
    <w:rsid w:val="003016E6"/>
    <w:rsid w:val="003061F9"/>
    <w:rsid w:val="00311047"/>
    <w:rsid w:val="00312E79"/>
    <w:rsid w:val="00323583"/>
    <w:rsid w:val="00326C67"/>
    <w:rsid w:val="00326C91"/>
    <w:rsid w:val="00330F98"/>
    <w:rsid w:val="00334E17"/>
    <w:rsid w:val="00350686"/>
    <w:rsid w:val="00350FD7"/>
    <w:rsid w:val="0035228D"/>
    <w:rsid w:val="00353F2D"/>
    <w:rsid w:val="00360AAA"/>
    <w:rsid w:val="003610D5"/>
    <w:rsid w:val="0036606B"/>
    <w:rsid w:val="00366B3B"/>
    <w:rsid w:val="00370774"/>
    <w:rsid w:val="00371FB6"/>
    <w:rsid w:val="0037507F"/>
    <w:rsid w:val="003753D7"/>
    <w:rsid w:val="00386575"/>
    <w:rsid w:val="00394E55"/>
    <w:rsid w:val="003A0AF1"/>
    <w:rsid w:val="003A118D"/>
    <w:rsid w:val="003A1A11"/>
    <w:rsid w:val="003A2DBB"/>
    <w:rsid w:val="003A4706"/>
    <w:rsid w:val="003A6CD8"/>
    <w:rsid w:val="003A7F56"/>
    <w:rsid w:val="003B3423"/>
    <w:rsid w:val="003B6AAA"/>
    <w:rsid w:val="003B6DC0"/>
    <w:rsid w:val="003C0F5E"/>
    <w:rsid w:val="003C18AC"/>
    <w:rsid w:val="003D085B"/>
    <w:rsid w:val="003D0EE2"/>
    <w:rsid w:val="003D2E34"/>
    <w:rsid w:val="003D43D8"/>
    <w:rsid w:val="003E012B"/>
    <w:rsid w:val="003E197D"/>
    <w:rsid w:val="003E494E"/>
    <w:rsid w:val="003E5AED"/>
    <w:rsid w:val="003E6B95"/>
    <w:rsid w:val="003F1D71"/>
    <w:rsid w:val="003F474D"/>
    <w:rsid w:val="003F5813"/>
    <w:rsid w:val="00406E99"/>
    <w:rsid w:val="0041281A"/>
    <w:rsid w:val="00413428"/>
    <w:rsid w:val="00414269"/>
    <w:rsid w:val="004143D3"/>
    <w:rsid w:val="00417B55"/>
    <w:rsid w:val="00420216"/>
    <w:rsid w:val="004210AC"/>
    <w:rsid w:val="00421661"/>
    <w:rsid w:val="0042276C"/>
    <w:rsid w:val="004246E7"/>
    <w:rsid w:val="00430F55"/>
    <w:rsid w:val="00431716"/>
    <w:rsid w:val="00432A7B"/>
    <w:rsid w:val="00436A3D"/>
    <w:rsid w:val="0043753B"/>
    <w:rsid w:val="00444B6F"/>
    <w:rsid w:val="00446169"/>
    <w:rsid w:val="00446630"/>
    <w:rsid w:val="004473A8"/>
    <w:rsid w:val="00453067"/>
    <w:rsid w:val="00457B4B"/>
    <w:rsid w:val="004629DC"/>
    <w:rsid w:val="00466636"/>
    <w:rsid w:val="00466C9A"/>
    <w:rsid w:val="00472345"/>
    <w:rsid w:val="004765F5"/>
    <w:rsid w:val="0047713A"/>
    <w:rsid w:val="0047771F"/>
    <w:rsid w:val="00477986"/>
    <w:rsid w:val="00483722"/>
    <w:rsid w:val="004840D1"/>
    <w:rsid w:val="00484BE1"/>
    <w:rsid w:val="00485020"/>
    <w:rsid w:val="00490FD5"/>
    <w:rsid w:val="00495259"/>
    <w:rsid w:val="004956BD"/>
    <w:rsid w:val="004964AD"/>
    <w:rsid w:val="004A055C"/>
    <w:rsid w:val="004A1278"/>
    <w:rsid w:val="004A6150"/>
    <w:rsid w:val="004A763D"/>
    <w:rsid w:val="004B0D97"/>
    <w:rsid w:val="004B0DCC"/>
    <w:rsid w:val="004B1DA8"/>
    <w:rsid w:val="004B2F76"/>
    <w:rsid w:val="004B4B97"/>
    <w:rsid w:val="004B57ED"/>
    <w:rsid w:val="004C098E"/>
    <w:rsid w:val="004C195B"/>
    <w:rsid w:val="004C3B5E"/>
    <w:rsid w:val="004C66F9"/>
    <w:rsid w:val="004D1DEC"/>
    <w:rsid w:val="004D445A"/>
    <w:rsid w:val="004D5D0F"/>
    <w:rsid w:val="004D63A0"/>
    <w:rsid w:val="004F13A7"/>
    <w:rsid w:val="004F21FE"/>
    <w:rsid w:val="004F5685"/>
    <w:rsid w:val="005010A0"/>
    <w:rsid w:val="00503CE2"/>
    <w:rsid w:val="0050441B"/>
    <w:rsid w:val="0050455B"/>
    <w:rsid w:val="00505637"/>
    <w:rsid w:val="005069D3"/>
    <w:rsid w:val="00510E3F"/>
    <w:rsid w:val="005115B7"/>
    <w:rsid w:val="0051188A"/>
    <w:rsid w:val="00522164"/>
    <w:rsid w:val="00526B05"/>
    <w:rsid w:val="00527919"/>
    <w:rsid w:val="005304BD"/>
    <w:rsid w:val="00536384"/>
    <w:rsid w:val="00537A88"/>
    <w:rsid w:val="0054105D"/>
    <w:rsid w:val="0054511F"/>
    <w:rsid w:val="00545328"/>
    <w:rsid w:val="0054644A"/>
    <w:rsid w:val="005506B0"/>
    <w:rsid w:val="0055135B"/>
    <w:rsid w:val="00555FEB"/>
    <w:rsid w:val="00570A1C"/>
    <w:rsid w:val="005750D7"/>
    <w:rsid w:val="0057790E"/>
    <w:rsid w:val="00581737"/>
    <w:rsid w:val="005830EA"/>
    <w:rsid w:val="005855E8"/>
    <w:rsid w:val="00592629"/>
    <w:rsid w:val="00593493"/>
    <w:rsid w:val="00593BD0"/>
    <w:rsid w:val="005942DE"/>
    <w:rsid w:val="005A044C"/>
    <w:rsid w:val="005A0BE6"/>
    <w:rsid w:val="005A446E"/>
    <w:rsid w:val="005A463F"/>
    <w:rsid w:val="005A534F"/>
    <w:rsid w:val="005A5511"/>
    <w:rsid w:val="005A75D0"/>
    <w:rsid w:val="005B19C2"/>
    <w:rsid w:val="005B38FC"/>
    <w:rsid w:val="005B399D"/>
    <w:rsid w:val="005B3E06"/>
    <w:rsid w:val="005B4778"/>
    <w:rsid w:val="005B4E4B"/>
    <w:rsid w:val="005B7C98"/>
    <w:rsid w:val="005C1D82"/>
    <w:rsid w:val="005C3451"/>
    <w:rsid w:val="005C42D0"/>
    <w:rsid w:val="005C5952"/>
    <w:rsid w:val="005C7C12"/>
    <w:rsid w:val="005D0062"/>
    <w:rsid w:val="005D0F6C"/>
    <w:rsid w:val="005D1B11"/>
    <w:rsid w:val="005D3A57"/>
    <w:rsid w:val="005D7989"/>
    <w:rsid w:val="005E0BAF"/>
    <w:rsid w:val="005E312E"/>
    <w:rsid w:val="005E40C9"/>
    <w:rsid w:val="005E541C"/>
    <w:rsid w:val="005F0414"/>
    <w:rsid w:val="005F65F5"/>
    <w:rsid w:val="005F67C8"/>
    <w:rsid w:val="006038F3"/>
    <w:rsid w:val="0060441C"/>
    <w:rsid w:val="00604AF7"/>
    <w:rsid w:val="00605B86"/>
    <w:rsid w:val="006071C1"/>
    <w:rsid w:val="00611C26"/>
    <w:rsid w:val="0061565E"/>
    <w:rsid w:val="00624B15"/>
    <w:rsid w:val="0062539D"/>
    <w:rsid w:val="006302F4"/>
    <w:rsid w:val="00630862"/>
    <w:rsid w:val="00633A69"/>
    <w:rsid w:val="006369E9"/>
    <w:rsid w:val="00636E4A"/>
    <w:rsid w:val="0064097A"/>
    <w:rsid w:val="00641E16"/>
    <w:rsid w:val="006424C1"/>
    <w:rsid w:val="006426F9"/>
    <w:rsid w:val="006457C8"/>
    <w:rsid w:val="00645ACE"/>
    <w:rsid w:val="0065332F"/>
    <w:rsid w:val="00655B83"/>
    <w:rsid w:val="006607BB"/>
    <w:rsid w:val="00662001"/>
    <w:rsid w:val="00663976"/>
    <w:rsid w:val="00666215"/>
    <w:rsid w:val="006673FB"/>
    <w:rsid w:val="00667A02"/>
    <w:rsid w:val="0068086D"/>
    <w:rsid w:val="00686E2A"/>
    <w:rsid w:val="00687309"/>
    <w:rsid w:val="00691585"/>
    <w:rsid w:val="00697D79"/>
    <w:rsid w:val="006A188D"/>
    <w:rsid w:val="006A3057"/>
    <w:rsid w:val="006A6CDC"/>
    <w:rsid w:val="006B0258"/>
    <w:rsid w:val="006B148F"/>
    <w:rsid w:val="006B2ED5"/>
    <w:rsid w:val="006B7A4B"/>
    <w:rsid w:val="006B7F4F"/>
    <w:rsid w:val="006C0B72"/>
    <w:rsid w:val="006C298B"/>
    <w:rsid w:val="006C2DC1"/>
    <w:rsid w:val="006D0AD3"/>
    <w:rsid w:val="006D0BC1"/>
    <w:rsid w:val="006D0E1D"/>
    <w:rsid w:val="006D1F63"/>
    <w:rsid w:val="006D4783"/>
    <w:rsid w:val="006D63D3"/>
    <w:rsid w:val="006E21E3"/>
    <w:rsid w:val="006E2EC9"/>
    <w:rsid w:val="006E78D1"/>
    <w:rsid w:val="006F1BF8"/>
    <w:rsid w:val="006F32D2"/>
    <w:rsid w:val="006F3AE6"/>
    <w:rsid w:val="006F440E"/>
    <w:rsid w:val="00700C72"/>
    <w:rsid w:val="00701439"/>
    <w:rsid w:val="0070613D"/>
    <w:rsid w:val="007067C0"/>
    <w:rsid w:val="00707114"/>
    <w:rsid w:val="007105A3"/>
    <w:rsid w:val="00712906"/>
    <w:rsid w:val="00713299"/>
    <w:rsid w:val="007137AD"/>
    <w:rsid w:val="0071491F"/>
    <w:rsid w:val="007164C4"/>
    <w:rsid w:val="00716C52"/>
    <w:rsid w:val="0071743E"/>
    <w:rsid w:val="00722691"/>
    <w:rsid w:val="007246B0"/>
    <w:rsid w:val="007268C8"/>
    <w:rsid w:val="007320D2"/>
    <w:rsid w:val="007365CD"/>
    <w:rsid w:val="007469DE"/>
    <w:rsid w:val="00750DF7"/>
    <w:rsid w:val="00751C8F"/>
    <w:rsid w:val="00754E69"/>
    <w:rsid w:val="007551D6"/>
    <w:rsid w:val="00756048"/>
    <w:rsid w:val="00760006"/>
    <w:rsid w:val="0076359F"/>
    <w:rsid w:val="0076577E"/>
    <w:rsid w:val="007678B2"/>
    <w:rsid w:val="00767D26"/>
    <w:rsid w:val="00770040"/>
    <w:rsid w:val="0077304F"/>
    <w:rsid w:val="00774D23"/>
    <w:rsid w:val="007755C9"/>
    <w:rsid w:val="00775913"/>
    <w:rsid w:val="00776BA5"/>
    <w:rsid w:val="00777CF1"/>
    <w:rsid w:val="00782115"/>
    <w:rsid w:val="00782E69"/>
    <w:rsid w:val="0078689A"/>
    <w:rsid w:val="007922C2"/>
    <w:rsid w:val="00792999"/>
    <w:rsid w:val="00796D81"/>
    <w:rsid w:val="007A18F1"/>
    <w:rsid w:val="007A2370"/>
    <w:rsid w:val="007A4465"/>
    <w:rsid w:val="007A52E3"/>
    <w:rsid w:val="007A7121"/>
    <w:rsid w:val="007B355B"/>
    <w:rsid w:val="007B3EAE"/>
    <w:rsid w:val="007B41F5"/>
    <w:rsid w:val="007C3390"/>
    <w:rsid w:val="007C7A64"/>
    <w:rsid w:val="007D10B5"/>
    <w:rsid w:val="007D1450"/>
    <w:rsid w:val="007D2866"/>
    <w:rsid w:val="007E24E1"/>
    <w:rsid w:val="007E78D9"/>
    <w:rsid w:val="007F16D5"/>
    <w:rsid w:val="007F63AE"/>
    <w:rsid w:val="007F6F98"/>
    <w:rsid w:val="00803CA3"/>
    <w:rsid w:val="008042F4"/>
    <w:rsid w:val="00804DEE"/>
    <w:rsid w:val="008050A6"/>
    <w:rsid w:val="008062D7"/>
    <w:rsid w:val="00806F9E"/>
    <w:rsid w:val="00807CA9"/>
    <w:rsid w:val="008101EF"/>
    <w:rsid w:val="0081294E"/>
    <w:rsid w:val="00816B11"/>
    <w:rsid w:val="008170FA"/>
    <w:rsid w:val="0081787D"/>
    <w:rsid w:val="00823FB5"/>
    <w:rsid w:val="00832B7B"/>
    <w:rsid w:val="008338AE"/>
    <w:rsid w:val="008343E3"/>
    <w:rsid w:val="008345D3"/>
    <w:rsid w:val="00841E61"/>
    <w:rsid w:val="0084202F"/>
    <w:rsid w:val="0084226F"/>
    <w:rsid w:val="0084326A"/>
    <w:rsid w:val="00846DEC"/>
    <w:rsid w:val="00850010"/>
    <w:rsid w:val="00853F6F"/>
    <w:rsid w:val="00855F40"/>
    <w:rsid w:val="008567D6"/>
    <w:rsid w:val="008600F8"/>
    <w:rsid w:val="00863926"/>
    <w:rsid w:val="00870813"/>
    <w:rsid w:val="00873AF0"/>
    <w:rsid w:val="00892995"/>
    <w:rsid w:val="008A4AEB"/>
    <w:rsid w:val="008A7BB3"/>
    <w:rsid w:val="008B13D4"/>
    <w:rsid w:val="008B17BC"/>
    <w:rsid w:val="008B68A2"/>
    <w:rsid w:val="008D0342"/>
    <w:rsid w:val="008D08A8"/>
    <w:rsid w:val="008D2A99"/>
    <w:rsid w:val="008D576E"/>
    <w:rsid w:val="008E09CC"/>
    <w:rsid w:val="008E1134"/>
    <w:rsid w:val="008E257C"/>
    <w:rsid w:val="008E3AF3"/>
    <w:rsid w:val="008E517B"/>
    <w:rsid w:val="008E6468"/>
    <w:rsid w:val="008F307A"/>
    <w:rsid w:val="008F66FE"/>
    <w:rsid w:val="00901D1D"/>
    <w:rsid w:val="009039BE"/>
    <w:rsid w:val="0090413A"/>
    <w:rsid w:val="00906B97"/>
    <w:rsid w:val="00906F24"/>
    <w:rsid w:val="00910A9A"/>
    <w:rsid w:val="0091127E"/>
    <w:rsid w:val="0091169A"/>
    <w:rsid w:val="00911DA5"/>
    <w:rsid w:val="00911FD9"/>
    <w:rsid w:val="00912A6B"/>
    <w:rsid w:val="00913EB2"/>
    <w:rsid w:val="00916F52"/>
    <w:rsid w:val="00921697"/>
    <w:rsid w:val="00922DAB"/>
    <w:rsid w:val="009256B7"/>
    <w:rsid w:val="00934B2E"/>
    <w:rsid w:val="0093752E"/>
    <w:rsid w:val="00943D76"/>
    <w:rsid w:val="009447E4"/>
    <w:rsid w:val="00945DFB"/>
    <w:rsid w:val="00947E15"/>
    <w:rsid w:val="00951105"/>
    <w:rsid w:val="00952281"/>
    <w:rsid w:val="0095313B"/>
    <w:rsid w:val="00953D7E"/>
    <w:rsid w:val="009555E5"/>
    <w:rsid w:val="009558BC"/>
    <w:rsid w:val="0095710F"/>
    <w:rsid w:val="009609A2"/>
    <w:rsid w:val="0096100F"/>
    <w:rsid w:val="00964196"/>
    <w:rsid w:val="009651A4"/>
    <w:rsid w:val="00965787"/>
    <w:rsid w:val="009673B5"/>
    <w:rsid w:val="00971775"/>
    <w:rsid w:val="00971A89"/>
    <w:rsid w:val="0097313B"/>
    <w:rsid w:val="0097786D"/>
    <w:rsid w:val="0098573E"/>
    <w:rsid w:val="0098608B"/>
    <w:rsid w:val="009877F2"/>
    <w:rsid w:val="009916DB"/>
    <w:rsid w:val="00993073"/>
    <w:rsid w:val="00996937"/>
    <w:rsid w:val="009A4AF3"/>
    <w:rsid w:val="009A50B0"/>
    <w:rsid w:val="009A5290"/>
    <w:rsid w:val="009A56F6"/>
    <w:rsid w:val="009B06CC"/>
    <w:rsid w:val="009B07F9"/>
    <w:rsid w:val="009B0C19"/>
    <w:rsid w:val="009B4326"/>
    <w:rsid w:val="009B4484"/>
    <w:rsid w:val="009B54A7"/>
    <w:rsid w:val="009B5FA9"/>
    <w:rsid w:val="009C1FAC"/>
    <w:rsid w:val="009C4528"/>
    <w:rsid w:val="009C5554"/>
    <w:rsid w:val="009C58E4"/>
    <w:rsid w:val="009D4D44"/>
    <w:rsid w:val="009D6137"/>
    <w:rsid w:val="009E166D"/>
    <w:rsid w:val="009E1EF8"/>
    <w:rsid w:val="009E48E2"/>
    <w:rsid w:val="009F32A7"/>
    <w:rsid w:val="009F3770"/>
    <w:rsid w:val="009F5E2E"/>
    <w:rsid w:val="00A00985"/>
    <w:rsid w:val="00A01041"/>
    <w:rsid w:val="00A02FC8"/>
    <w:rsid w:val="00A11C19"/>
    <w:rsid w:val="00A13577"/>
    <w:rsid w:val="00A14E20"/>
    <w:rsid w:val="00A158D8"/>
    <w:rsid w:val="00A166C4"/>
    <w:rsid w:val="00A16AB5"/>
    <w:rsid w:val="00A17C0D"/>
    <w:rsid w:val="00A20F2A"/>
    <w:rsid w:val="00A245EE"/>
    <w:rsid w:val="00A25859"/>
    <w:rsid w:val="00A26000"/>
    <w:rsid w:val="00A26F78"/>
    <w:rsid w:val="00A302ED"/>
    <w:rsid w:val="00A31DEC"/>
    <w:rsid w:val="00A37F1C"/>
    <w:rsid w:val="00A409D2"/>
    <w:rsid w:val="00A45C8E"/>
    <w:rsid w:val="00A516A6"/>
    <w:rsid w:val="00A550D3"/>
    <w:rsid w:val="00A567D0"/>
    <w:rsid w:val="00A67AD7"/>
    <w:rsid w:val="00A67D11"/>
    <w:rsid w:val="00A74ACF"/>
    <w:rsid w:val="00A80D82"/>
    <w:rsid w:val="00A8350E"/>
    <w:rsid w:val="00A87005"/>
    <w:rsid w:val="00A87648"/>
    <w:rsid w:val="00A87F3B"/>
    <w:rsid w:val="00A92866"/>
    <w:rsid w:val="00A97389"/>
    <w:rsid w:val="00A97BE8"/>
    <w:rsid w:val="00AA002A"/>
    <w:rsid w:val="00AA11AA"/>
    <w:rsid w:val="00AA1EEA"/>
    <w:rsid w:val="00AA1F37"/>
    <w:rsid w:val="00AA54B5"/>
    <w:rsid w:val="00AA791E"/>
    <w:rsid w:val="00AB1439"/>
    <w:rsid w:val="00AC11AD"/>
    <w:rsid w:val="00AC1AD2"/>
    <w:rsid w:val="00AC3C50"/>
    <w:rsid w:val="00AC4CEA"/>
    <w:rsid w:val="00AD288B"/>
    <w:rsid w:val="00AD2890"/>
    <w:rsid w:val="00AD7EC3"/>
    <w:rsid w:val="00AE050F"/>
    <w:rsid w:val="00AE1427"/>
    <w:rsid w:val="00AE3373"/>
    <w:rsid w:val="00AE3441"/>
    <w:rsid w:val="00AE46DB"/>
    <w:rsid w:val="00AE54C1"/>
    <w:rsid w:val="00AF7DE4"/>
    <w:rsid w:val="00B01BED"/>
    <w:rsid w:val="00B062C8"/>
    <w:rsid w:val="00B06D73"/>
    <w:rsid w:val="00B162FE"/>
    <w:rsid w:val="00B20B39"/>
    <w:rsid w:val="00B20C1E"/>
    <w:rsid w:val="00B21E88"/>
    <w:rsid w:val="00B21EF1"/>
    <w:rsid w:val="00B23EB1"/>
    <w:rsid w:val="00B327AB"/>
    <w:rsid w:val="00B3390F"/>
    <w:rsid w:val="00B3664B"/>
    <w:rsid w:val="00B3697C"/>
    <w:rsid w:val="00B43B63"/>
    <w:rsid w:val="00B4528E"/>
    <w:rsid w:val="00B46D76"/>
    <w:rsid w:val="00B5339A"/>
    <w:rsid w:val="00B538A6"/>
    <w:rsid w:val="00B5483D"/>
    <w:rsid w:val="00B55067"/>
    <w:rsid w:val="00B55D2F"/>
    <w:rsid w:val="00B62586"/>
    <w:rsid w:val="00B642AE"/>
    <w:rsid w:val="00B652ED"/>
    <w:rsid w:val="00B66413"/>
    <w:rsid w:val="00B66913"/>
    <w:rsid w:val="00B7026A"/>
    <w:rsid w:val="00B704FA"/>
    <w:rsid w:val="00B70519"/>
    <w:rsid w:val="00B72383"/>
    <w:rsid w:val="00B73A54"/>
    <w:rsid w:val="00B748A9"/>
    <w:rsid w:val="00B7543A"/>
    <w:rsid w:val="00B77848"/>
    <w:rsid w:val="00B778CE"/>
    <w:rsid w:val="00B80C01"/>
    <w:rsid w:val="00B813C5"/>
    <w:rsid w:val="00B90D89"/>
    <w:rsid w:val="00B90F29"/>
    <w:rsid w:val="00B979C5"/>
    <w:rsid w:val="00BA2CD0"/>
    <w:rsid w:val="00BA637B"/>
    <w:rsid w:val="00BB0CE9"/>
    <w:rsid w:val="00BB302F"/>
    <w:rsid w:val="00BB45DF"/>
    <w:rsid w:val="00BC018B"/>
    <w:rsid w:val="00BD3B08"/>
    <w:rsid w:val="00BD573B"/>
    <w:rsid w:val="00BE06FC"/>
    <w:rsid w:val="00BE1CF7"/>
    <w:rsid w:val="00BE3548"/>
    <w:rsid w:val="00BF0158"/>
    <w:rsid w:val="00BF1340"/>
    <w:rsid w:val="00BF28E2"/>
    <w:rsid w:val="00BF37E6"/>
    <w:rsid w:val="00BF4010"/>
    <w:rsid w:val="00BF7C0D"/>
    <w:rsid w:val="00C031FF"/>
    <w:rsid w:val="00C03A4C"/>
    <w:rsid w:val="00C04B48"/>
    <w:rsid w:val="00C07AAF"/>
    <w:rsid w:val="00C10C4F"/>
    <w:rsid w:val="00C1725C"/>
    <w:rsid w:val="00C20893"/>
    <w:rsid w:val="00C20C93"/>
    <w:rsid w:val="00C216CB"/>
    <w:rsid w:val="00C26F40"/>
    <w:rsid w:val="00C27A7A"/>
    <w:rsid w:val="00C32626"/>
    <w:rsid w:val="00C3304C"/>
    <w:rsid w:val="00C35A0A"/>
    <w:rsid w:val="00C3752D"/>
    <w:rsid w:val="00C37B71"/>
    <w:rsid w:val="00C416A1"/>
    <w:rsid w:val="00C41EF3"/>
    <w:rsid w:val="00C420C5"/>
    <w:rsid w:val="00C43C82"/>
    <w:rsid w:val="00C45574"/>
    <w:rsid w:val="00C476F7"/>
    <w:rsid w:val="00C47BF2"/>
    <w:rsid w:val="00C50129"/>
    <w:rsid w:val="00C529FF"/>
    <w:rsid w:val="00C53744"/>
    <w:rsid w:val="00C54DA7"/>
    <w:rsid w:val="00C57C51"/>
    <w:rsid w:val="00C616E7"/>
    <w:rsid w:val="00C63CEA"/>
    <w:rsid w:val="00C6510E"/>
    <w:rsid w:val="00C65262"/>
    <w:rsid w:val="00C714A4"/>
    <w:rsid w:val="00C7222C"/>
    <w:rsid w:val="00C74391"/>
    <w:rsid w:val="00C7450C"/>
    <w:rsid w:val="00C75E7F"/>
    <w:rsid w:val="00C8633A"/>
    <w:rsid w:val="00C912C2"/>
    <w:rsid w:val="00C94BE9"/>
    <w:rsid w:val="00C95F72"/>
    <w:rsid w:val="00CA16B4"/>
    <w:rsid w:val="00CA1DE1"/>
    <w:rsid w:val="00CA1EDC"/>
    <w:rsid w:val="00CA3252"/>
    <w:rsid w:val="00CA48C2"/>
    <w:rsid w:val="00CB04F7"/>
    <w:rsid w:val="00CB396B"/>
    <w:rsid w:val="00CB43F5"/>
    <w:rsid w:val="00CB4BAB"/>
    <w:rsid w:val="00CB4DF4"/>
    <w:rsid w:val="00CB7A2B"/>
    <w:rsid w:val="00CC0C4B"/>
    <w:rsid w:val="00CC21E6"/>
    <w:rsid w:val="00CC25ED"/>
    <w:rsid w:val="00CC4A6B"/>
    <w:rsid w:val="00CC57FB"/>
    <w:rsid w:val="00CC5E9F"/>
    <w:rsid w:val="00CC63C8"/>
    <w:rsid w:val="00CC758B"/>
    <w:rsid w:val="00CD6FCD"/>
    <w:rsid w:val="00CD781B"/>
    <w:rsid w:val="00CE00D5"/>
    <w:rsid w:val="00CE4AA2"/>
    <w:rsid w:val="00CE51E2"/>
    <w:rsid w:val="00CF0E3C"/>
    <w:rsid w:val="00CF10AC"/>
    <w:rsid w:val="00CF1136"/>
    <w:rsid w:val="00CF1D32"/>
    <w:rsid w:val="00CF3C81"/>
    <w:rsid w:val="00D006C8"/>
    <w:rsid w:val="00D01C07"/>
    <w:rsid w:val="00D01DD3"/>
    <w:rsid w:val="00D060CF"/>
    <w:rsid w:val="00D11D8E"/>
    <w:rsid w:val="00D12608"/>
    <w:rsid w:val="00D2757A"/>
    <w:rsid w:val="00D27627"/>
    <w:rsid w:val="00D32E7C"/>
    <w:rsid w:val="00D35A09"/>
    <w:rsid w:val="00D4151F"/>
    <w:rsid w:val="00D44E7E"/>
    <w:rsid w:val="00D44EB0"/>
    <w:rsid w:val="00D45DC2"/>
    <w:rsid w:val="00D53E64"/>
    <w:rsid w:val="00D5522E"/>
    <w:rsid w:val="00D6014C"/>
    <w:rsid w:val="00D62EAC"/>
    <w:rsid w:val="00D63C1D"/>
    <w:rsid w:val="00D71EBB"/>
    <w:rsid w:val="00D75571"/>
    <w:rsid w:val="00D80586"/>
    <w:rsid w:val="00D90186"/>
    <w:rsid w:val="00D91523"/>
    <w:rsid w:val="00DA3714"/>
    <w:rsid w:val="00DA391F"/>
    <w:rsid w:val="00DA6C44"/>
    <w:rsid w:val="00DB0089"/>
    <w:rsid w:val="00DB08FF"/>
    <w:rsid w:val="00DB3351"/>
    <w:rsid w:val="00DB6276"/>
    <w:rsid w:val="00DB6F63"/>
    <w:rsid w:val="00DB70CA"/>
    <w:rsid w:val="00DC7755"/>
    <w:rsid w:val="00DD1EC5"/>
    <w:rsid w:val="00DD2555"/>
    <w:rsid w:val="00DD2DF3"/>
    <w:rsid w:val="00DD3646"/>
    <w:rsid w:val="00DD5310"/>
    <w:rsid w:val="00DD5A7C"/>
    <w:rsid w:val="00DE142A"/>
    <w:rsid w:val="00DE531F"/>
    <w:rsid w:val="00DE7F3F"/>
    <w:rsid w:val="00E0024C"/>
    <w:rsid w:val="00E05F2D"/>
    <w:rsid w:val="00E06792"/>
    <w:rsid w:val="00E117F4"/>
    <w:rsid w:val="00E16A61"/>
    <w:rsid w:val="00E206BF"/>
    <w:rsid w:val="00E2679A"/>
    <w:rsid w:val="00E328FE"/>
    <w:rsid w:val="00E32E88"/>
    <w:rsid w:val="00E357A3"/>
    <w:rsid w:val="00E402B4"/>
    <w:rsid w:val="00E441FA"/>
    <w:rsid w:val="00E47F1D"/>
    <w:rsid w:val="00E50AF6"/>
    <w:rsid w:val="00E51FCC"/>
    <w:rsid w:val="00E617D3"/>
    <w:rsid w:val="00E67B53"/>
    <w:rsid w:val="00E76345"/>
    <w:rsid w:val="00E76454"/>
    <w:rsid w:val="00E861BF"/>
    <w:rsid w:val="00E879EB"/>
    <w:rsid w:val="00E9099A"/>
    <w:rsid w:val="00E9300E"/>
    <w:rsid w:val="00EA2B0B"/>
    <w:rsid w:val="00EA6432"/>
    <w:rsid w:val="00EB3C29"/>
    <w:rsid w:val="00EB5573"/>
    <w:rsid w:val="00EB586D"/>
    <w:rsid w:val="00EB785E"/>
    <w:rsid w:val="00EC0B6C"/>
    <w:rsid w:val="00EC10A6"/>
    <w:rsid w:val="00EC2538"/>
    <w:rsid w:val="00ED0238"/>
    <w:rsid w:val="00ED181F"/>
    <w:rsid w:val="00ED500F"/>
    <w:rsid w:val="00ED6A91"/>
    <w:rsid w:val="00EE0DF2"/>
    <w:rsid w:val="00EE5ECB"/>
    <w:rsid w:val="00EE6013"/>
    <w:rsid w:val="00EF215B"/>
    <w:rsid w:val="00EF42E3"/>
    <w:rsid w:val="00F0272D"/>
    <w:rsid w:val="00F04E7C"/>
    <w:rsid w:val="00F05AC1"/>
    <w:rsid w:val="00F06CA4"/>
    <w:rsid w:val="00F11442"/>
    <w:rsid w:val="00F151D1"/>
    <w:rsid w:val="00F20237"/>
    <w:rsid w:val="00F237D9"/>
    <w:rsid w:val="00F247A9"/>
    <w:rsid w:val="00F25D03"/>
    <w:rsid w:val="00F303FA"/>
    <w:rsid w:val="00F3057C"/>
    <w:rsid w:val="00F3293D"/>
    <w:rsid w:val="00F37796"/>
    <w:rsid w:val="00F41163"/>
    <w:rsid w:val="00F512DA"/>
    <w:rsid w:val="00F54A97"/>
    <w:rsid w:val="00F60C31"/>
    <w:rsid w:val="00F6211C"/>
    <w:rsid w:val="00F659BB"/>
    <w:rsid w:val="00F7163D"/>
    <w:rsid w:val="00F72E5B"/>
    <w:rsid w:val="00F75C6D"/>
    <w:rsid w:val="00F76030"/>
    <w:rsid w:val="00F771C6"/>
    <w:rsid w:val="00F801B9"/>
    <w:rsid w:val="00F807D7"/>
    <w:rsid w:val="00F81285"/>
    <w:rsid w:val="00F81A48"/>
    <w:rsid w:val="00F825C5"/>
    <w:rsid w:val="00F8260F"/>
    <w:rsid w:val="00F8362D"/>
    <w:rsid w:val="00F86723"/>
    <w:rsid w:val="00F87BAA"/>
    <w:rsid w:val="00F87D1C"/>
    <w:rsid w:val="00F97195"/>
    <w:rsid w:val="00FA15C0"/>
    <w:rsid w:val="00FA6ACD"/>
    <w:rsid w:val="00FA6D02"/>
    <w:rsid w:val="00FB1D6E"/>
    <w:rsid w:val="00FB3B88"/>
    <w:rsid w:val="00FB4B43"/>
    <w:rsid w:val="00FB4BC7"/>
    <w:rsid w:val="00FB6D08"/>
    <w:rsid w:val="00FC3B8E"/>
    <w:rsid w:val="00FC3C0F"/>
    <w:rsid w:val="00FC619D"/>
    <w:rsid w:val="00FC6F8C"/>
    <w:rsid w:val="00FD0105"/>
    <w:rsid w:val="00FD1558"/>
    <w:rsid w:val="00FD1B4E"/>
    <w:rsid w:val="00FD3B1E"/>
    <w:rsid w:val="00FD403F"/>
    <w:rsid w:val="00FD571B"/>
    <w:rsid w:val="00FE4813"/>
    <w:rsid w:val="00FF1FF0"/>
    <w:rsid w:val="00FF5728"/>
    <w:rsid w:val="00FF5A70"/>
    <w:rsid w:val="00FF6ED2"/>
    <w:rsid w:val="01903269"/>
    <w:rsid w:val="04983E5B"/>
    <w:rsid w:val="05131991"/>
    <w:rsid w:val="0633208D"/>
    <w:rsid w:val="08EC051C"/>
    <w:rsid w:val="0BC3085D"/>
    <w:rsid w:val="0C08348B"/>
    <w:rsid w:val="0E5B33E5"/>
    <w:rsid w:val="0E796AAB"/>
    <w:rsid w:val="0FA456AE"/>
    <w:rsid w:val="122B376D"/>
    <w:rsid w:val="134924B5"/>
    <w:rsid w:val="159575B8"/>
    <w:rsid w:val="16E01DBD"/>
    <w:rsid w:val="19144B07"/>
    <w:rsid w:val="197566C4"/>
    <w:rsid w:val="19C01A32"/>
    <w:rsid w:val="19F90472"/>
    <w:rsid w:val="1C536B8E"/>
    <w:rsid w:val="1C6B037B"/>
    <w:rsid w:val="1DA90C2D"/>
    <w:rsid w:val="1DD106B2"/>
    <w:rsid w:val="249F607F"/>
    <w:rsid w:val="26CF3B03"/>
    <w:rsid w:val="28166FD2"/>
    <w:rsid w:val="2B3B360F"/>
    <w:rsid w:val="2DC53663"/>
    <w:rsid w:val="2DE262F9"/>
    <w:rsid w:val="2F130AC4"/>
    <w:rsid w:val="311000C2"/>
    <w:rsid w:val="34DD6196"/>
    <w:rsid w:val="34F53DDD"/>
    <w:rsid w:val="362F5B1E"/>
    <w:rsid w:val="3749214E"/>
    <w:rsid w:val="38B03902"/>
    <w:rsid w:val="38B22A36"/>
    <w:rsid w:val="40E13EB9"/>
    <w:rsid w:val="41206511"/>
    <w:rsid w:val="41E83EF6"/>
    <w:rsid w:val="43217136"/>
    <w:rsid w:val="45486BFC"/>
    <w:rsid w:val="457572C5"/>
    <w:rsid w:val="46BD6218"/>
    <w:rsid w:val="4D16189E"/>
    <w:rsid w:val="507B60D8"/>
    <w:rsid w:val="53165C9F"/>
    <w:rsid w:val="5324553D"/>
    <w:rsid w:val="53F90B51"/>
    <w:rsid w:val="551801A4"/>
    <w:rsid w:val="566428EE"/>
    <w:rsid w:val="572528F9"/>
    <w:rsid w:val="599E6993"/>
    <w:rsid w:val="5A3D60F3"/>
    <w:rsid w:val="5B8D4F11"/>
    <w:rsid w:val="5BEF34D6"/>
    <w:rsid w:val="601E363E"/>
    <w:rsid w:val="60901DE4"/>
    <w:rsid w:val="60C2565D"/>
    <w:rsid w:val="61941CB5"/>
    <w:rsid w:val="644B5969"/>
    <w:rsid w:val="65165F77"/>
    <w:rsid w:val="6709034A"/>
    <w:rsid w:val="675A0D77"/>
    <w:rsid w:val="677026C6"/>
    <w:rsid w:val="6850657F"/>
    <w:rsid w:val="6CB5251A"/>
    <w:rsid w:val="6D033285"/>
    <w:rsid w:val="6DDC3A4A"/>
    <w:rsid w:val="6F2A29A2"/>
    <w:rsid w:val="70BC5C25"/>
    <w:rsid w:val="72482A61"/>
    <w:rsid w:val="72A03324"/>
    <w:rsid w:val="73A527A7"/>
    <w:rsid w:val="74194463"/>
    <w:rsid w:val="74FA4F6E"/>
    <w:rsid w:val="74FA6D1C"/>
    <w:rsid w:val="750B04C3"/>
    <w:rsid w:val="75DF4163"/>
    <w:rsid w:val="78A626DC"/>
    <w:rsid w:val="7A6D7F90"/>
    <w:rsid w:val="7AA95AE6"/>
    <w:rsid w:val="7CE16A13"/>
    <w:rsid w:val="7E377B22"/>
    <w:rsid w:val="7EB97C47"/>
    <w:rsid w:val="7EBA751C"/>
    <w:rsid w:val="7EF2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00" w:lineRule="exact"/>
      <w:jc w:val="both"/>
    </w:pPr>
    <w:rPr>
      <w:rFonts w:ascii="Calibri Light" w:hAnsi="Calibri Light" w:eastAsia="华文仿宋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34"/>
    <w:autoRedefine/>
    <w:qFormat/>
    <w:uiPriority w:val="99"/>
    <w:pPr>
      <w:keepNext/>
      <w:keepLines/>
      <w:spacing w:line="24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5"/>
    <w:autoRedefine/>
    <w:qFormat/>
    <w:uiPriority w:val="99"/>
    <w:pPr>
      <w:keepNext/>
      <w:keepLines/>
      <w:spacing w:line="240" w:lineRule="auto"/>
      <w:outlineLvl w:val="1"/>
    </w:pPr>
    <w:rPr>
      <w:rFonts w:ascii="Calibri" w:hAnsi="Calibri"/>
      <w:b/>
      <w:bCs/>
      <w:sz w:val="32"/>
      <w:szCs w:val="32"/>
    </w:rPr>
  </w:style>
  <w:style w:type="paragraph" w:styleId="4">
    <w:name w:val="heading 3"/>
    <w:basedOn w:val="1"/>
    <w:next w:val="1"/>
    <w:link w:val="36"/>
    <w:autoRedefine/>
    <w:qFormat/>
    <w:uiPriority w:val="99"/>
    <w:pPr>
      <w:keepNext/>
      <w:keepLines/>
      <w:spacing w:line="400" w:lineRule="atLeast"/>
      <w:jc w:val="center"/>
      <w:outlineLvl w:val="2"/>
    </w:pPr>
    <w:rPr>
      <w:b/>
      <w:bCs/>
      <w:sz w:val="32"/>
      <w:szCs w:val="32"/>
      <w:u w:val="double"/>
    </w:rPr>
  </w:style>
  <w:style w:type="paragraph" w:styleId="5">
    <w:name w:val="heading 4"/>
    <w:basedOn w:val="1"/>
    <w:next w:val="1"/>
    <w:autoRedefine/>
    <w:unhideWhenUsed/>
    <w:qFormat/>
    <w:locked/>
    <w:uiPriority w:val="0"/>
    <w:pPr>
      <w:keepNext/>
      <w:keepLines/>
      <w:jc w:val="left"/>
      <w:outlineLvl w:val="3"/>
    </w:pPr>
    <w:rPr>
      <w:rFonts w:hint="eastAsia" w:ascii="Arial" w:hAnsi="Arial" w:eastAsia="宋体" w:cs="Times New Roman"/>
      <w:b/>
      <w:sz w:val="32"/>
    </w:rPr>
  </w:style>
  <w:style w:type="character" w:default="1" w:styleId="27">
    <w:name w:val="Default Paragraph Font"/>
    <w:autoRedefine/>
    <w:semiHidden/>
    <w:qFormat/>
    <w:uiPriority w:val="99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autoRedefine/>
    <w:semiHidden/>
    <w:qFormat/>
    <w:uiPriority w:val="9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7">
    <w:name w:val="annotation text"/>
    <w:basedOn w:val="1"/>
    <w:link w:val="51"/>
    <w:autoRedefine/>
    <w:semiHidden/>
    <w:qFormat/>
    <w:uiPriority w:val="99"/>
    <w:pPr>
      <w:jc w:val="left"/>
    </w:pPr>
  </w:style>
  <w:style w:type="paragraph" w:styleId="8">
    <w:name w:val="Body Text"/>
    <w:basedOn w:val="1"/>
    <w:autoRedefine/>
    <w:qFormat/>
    <w:uiPriority w:val="99"/>
    <w:rPr>
      <w:sz w:val="20"/>
    </w:rPr>
  </w:style>
  <w:style w:type="paragraph" w:styleId="9">
    <w:name w:val="Body Text Indent"/>
    <w:basedOn w:val="1"/>
    <w:next w:val="1"/>
    <w:autoRedefine/>
    <w:qFormat/>
    <w:uiPriority w:val="0"/>
    <w:pPr>
      <w:spacing w:line="400" w:lineRule="atLeast"/>
      <w:ind w:left="210" w:firstLine="210"/>
    </w:pPr>
    <w:rPr>
      <w:rFonts w:ascii="宋体" w:hAnsi="宋体"/>
      <w:szCs w:val="20"/>
    </w:rPr>
  </w:style>
  <w:style w:type="paragraph" w:styleId="10">
    <w:name w:val="toc 5"/>
    <w:basedOn w:val="1"/>
    <w:next w:val="1"/>
    <w:autoRedefine/>
    <w:semiHidden/>
    <w:qFormat/>
    <w:uiPriority w:val="99"/>
    <w:pPr>
      <w:ind w:left="1120"/>
      <w:jc w:val="left"/>
    </w:pPr>
    <w:rPr>
      <w:rFonts w:ascii="Times New Roman" w:hAnsi="Times New Roman"/>
      <w:sz w:val="18"/>
      <w:szCs w:val="18"/>
    </w:rPr>
  </w:style>
  <w:style w:type="paragraph" w:styleId="11">
    <w:name w:val="toc 3"/>
    <w:basedOn w:val="1"/>
    <w:next w:val="1"/>
    <w:autoRedefine/>
    <w:semiHidden/>
    <w:qFormat/>
    <w:uiPriority w:val="99"/>
    <w:pPr>
      <w:ind w:left="560"/>
      <w:jc w:val="left"/>
    </w:pPr>
    <w:rPr>
      <w:rFonts w:ascii="Times New Roman" w:hAnsi="Times New Roman"/>
      <w:i/>
      <w:iCs/>
      <w:sz w:val="20"/>
      <w:szCs w:val="20"/>
    </w:rPr>
  </w:style>
  <w:style w:type="paragraph" w:styleId="12">
    <w:name w:val="toc 8"/>
    <w:basedOn w:val="1"/>
    <w:next w:val="1"/>
    <w:autoRedefine/>
    <w:semiHidden/>
    <w:qFormat/>
    <w:uiPriority w:val="99"/>
    <w:pPr>
      <w:ind w:left="1960"/>
      <w:jc w:val="left"/>
    </w:pPr>
    <w:rPr>
      <w:rFonts w:ascii="Times New Roman" w:hAnsi="Times New Roman"/>
      <w:sz w:val="18"/>
      <w:szCs w:val="18"/>
    </w:rPr>
  </w:style>
  <w:style w:type="paragraph" w:styleId="13">
    <w:name w:val="Date"/>
    <w:basedOn w:val="1"/>
    <w:next w:val="1"/>
    <w:link w:val="38"/>
    <w:autoRedefine/>
    <w:semiHidden/>
    <w:qFormat/>
    <w:uiPriority w:val="99"/>
    <w:pPr>
      <w:ind w:left="100" w:leftChars="2500"/>
    </w:pPr>
  </w:style>
  <w:style w:type="paragraph" w:styleId="14">
    <w:name w:val="Balloon Text"/>
    <w:basedOn w:val="1"/>
    <w:link w:val="40"/>
    <w:autoRedefine/>
    <w:semiHidden/>
    <w:qFormat/>
    <w:uiPriority w:val="99"/>
    <w:pPr>
      <w:spacing w:line="240" w:lineRule="auto"/>
    </w:pPr>
    <w:rPr>
      <w:sz w:val="18"/>
      <w:szCs w:val="18"/>
    </w:rPr>
  </w:style>
  <w:style w:type="paragraph" w:styleId="15">
    <w:name w:val="footer"/>
    <w:basedOn w:val="1"/>
    <w:link w:val="47"/>
    <w:autoRedefine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/>
      <w:kern w:val="0"/>
      <w:sz w:val="18"/>
      <w:szCs w:val="20"/>
    </w:rPr>
  </w:style>
  <w:style w:type="paragraph" w:styleId="16">
    <w:name w:val="header"/>
    <w:basedOn w:val="1"/>
    <w:link w:val="44"/>
    <w:autoRedefine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 w:eastAsia="宋体"/>
      <w:kern w:val="0"/>
      <w:sz w:val="18"/>
      <w:szCs w:val="20"/>
    </w:rPr>
  </w:style>
  <w:style w:type="paragraph" w:styleId="17">
    <w:name w:val="toc 1"/>
    <w:basedOn w:val="1"/>
    <w:next w:val="1"/>
    <w:autoRedefine/>
    <w:qFormat/>
    <w:uiPriority w:val="99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18">
    <w:name w:val="toc 4"/>
    <w:basedOn w:val="1"/>
    <w:next w:val="1"/>
    <w:autoRedefine/>
    <w:semiHidden/>
    <w:qFormat/>
    <w:uiPriority w:val="9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19">
    <w:name w:val="toc 6"/>
    <w:basedOn w:val="1"/>
    <w:next w:val="1"/>
    <w:autoRedefine/>
    <w:semiHidden/>
    <w:qFormat/>
    <w:uiPriority w:val="99"/>
    <w:pPr>
      <w:ind w:left="1400"/>
      <w:jc w:val="left"/>
    </w:pPr>
    <w:rPr>
      <w:rFonts w:ascii="Times New Roman" w:hAnsi="Times New Roman"/>
      <w:sz w:val="18"/>
      <w:szCs w:val="18"/>
    </w:rPr>
  </w:style>
  <w:style w:type="paragraph" w:styleId="20">
    <w:name w:val="toc 2"/>
    <w:basedOn w:val="1"/>
    <w:next w:val="1"/>
    <w:autoRedefine/>
    <w:semiHidden/>
    <w:qFormat/>
    <w:uiPriority w:val="99"/>
    <w:pPr>
      <w:ind w:left="280"/>
      <w:jc w:val="left"/>
    </w:pPr>
    <w:rPr>
      <w:rFonts w:ascii="Times New Roman" w:hAnsi="Times New Roman"/>
      <w:smallCaps/>
      <w:sz w:val="20"/>
      <w:szCs w:val="20"/>
    </w:rPr>
  </w:style>
  <w:style w:type="paragraph" w:styleId="21">
    <w:name w:val="toc 9"/>
    <w:basedOn w:val="1"/>
    <w:next w:val="1"/>
    <w:autoRedefine/>
    <w:semiHidden/>
    <w:qFormat/>
    <w:uiPriority w:val="99"/>
    <w:pPr>
      <w:ind w:left="2240"/>
      <w:jc w:val="left"/>
    </w:pPr>
    <w:rPr>
      <w:rFonts w:ascii="Times New Roman" w:hAnsi="Times New Roman"/>
      <w:sz w:val="18"/>
      <w:szCs w:val="18"/>
    </w:rPr>
  </w:style>
  <w:style w:type="paragraph" w:styleId="2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3">
    <w:name w:val="annotation subject"/>
    <w:basedOn w:val="7"/>
    <w:next w:val="7"/>
    <w:link w:val="53"/>
    <w:autoRedefine/>
    <w:semiHidden/>
    <w:qFormat/>
    <w:uiPriority w:val="99"/>
    <w:rPr>
      <w:b/>
      <w:bCs/>
    </w:rPr>
  </w:style>
  <w:style w:type="paragraph" w:styleId="24">
    <w:name w:val="Body Text First Indent 2"/>
    <w:basedOn w:val="9"/>
    <w:autoRedefine/>
    <w:qFormat/>
    <w:uiPriority w:val="0"/>
    <w:pPr>
      <w:spacing w:after="120"/>
      <w:ind w:firstLine="420" w:firstLineChars="200"/>
    </w:pPr>
    <w:rPr>
      <w:rFonts w:ascii="Times New Roman" w:eastAsia="宋?"/>
      <w:sz w:val="21"/>
      <w:szCs w:val="24"/>
    </w:rPr>
  </w:style>
  <w:style w:type="table" w:styleId="26">
    <w:name w:val="Table Grid"/>
    <w:basedOn w:val="25"/>
    <w:autoRedefine/>
    <w:qFormat/>
    <w:uiPriority w:val="99"/>
    <w:rPr>
      <w:rFonts w:ascii="Calibri Light" w:hAnsi="Calibri Light" w:eastAsia="华文仿宋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autoRedefine/>
    <w:qFormat/>
    <w:locked/>
    <w:uiPriority w:val="0"/>
    <w:rPr>
      <w:b/>
    </w:rPr>
  </w:style>
  <w:style w:type="character" w:styleId="29">
    <w:name w:val="page number"/>
    <w:basedOn w:val="27"/>
    <w:autoRedefine/>
    <w:qFormat/>
    <w:uiPriority w:val="99"/>
    <w:rPr>
      <w:rFonts w:ascii="Times New Roman" w:hAnsi="Times New Roman" w:eastAsia="宋体" w:cs="Times New Roman"/>
    </w:rPr>
  </w:style>
  <w:style w:type="character" w:styleId="30">
    <w:name w:val="Hyperlink"/>
    <w:basedOn w:val="27"/>
    <w:autoRedefine/>
    <w:qFormat/>
    <w:uiPriority w:val="99"/>
    <w:rPr>
      <w:rFonts w:cs="Times New Roman"/>
      <w:color w:val="000000"/>
      <w:sz w:val="18"/>
      <w:u w:val="none"/>
    </w:rPr>
  </w:style>
  <w:style w:type="character" w:customStyle="1" w:styleId="31">
    <w:name w:val="Heading 1 Char"/>
    <w:basedOn w:val="27"/>
    <w:link w:val="2"/>
    <w:autoRedefine/>
    <w:qFormat/>
    <w:locked/>
    <w:uiPriority w:val="99"/>
    <w:rPr>
      <w:rFonts w:ascii="Calibri Light" w:hAnsi="Calibri Light" w:eastAsia="华文仿宋"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Heading 3 Char"/>
    <w:basedOn w:val="27"/>
    <w:link w:val="4"/>
    <w:autoRedefine/>
    <w:semiHidden/>
    <w:qFormat/>
    <w:locked/>
    <w:uiPriority w:val="99"/>
    <w:rPr>
      <w:rFonts w:ascii="Calibri Light" w:hAnsi="Calibri Light" w:eastAsia="华文仿宋" w:cs="Times New Roman"/>
      <w:b/>
      <w:bCs/>
      <w:sz w:val="32"/>
      <w:szCs w:val="32"/>
    </w:rPr>
  </w:style>
  <w:style w:type="character" w:customStyle="1" w:styleId="34">
    <w:name w:val="Heading 1 Char1"/>
    <w:basedOn w:val="27"/>
    <w:link w:val="2"/>
    <w:autoRedefine/>
    <w:qFormat/>
    <w:locked/>
    <w:uiPriority w:val="99"/>
    <w:rPr>
      <w:rFonts w:ascii="Calibri Light" w:hAnsi="Calibri Light" w:eastAsia="华文仿宋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35">
    <w:name w:val="Heading 2 Char1"/>
    <w:basedOn w:val="27"/>
    <w:link w:val="3"/>
    <w:autoRedefine/>
    <w:qFormat/>
    <w:locked/>
    <w:uiPriority w:val="99"/>
    <w:rPr>
      <w:rFonts w:ascii="Calibri" w:hAnsi="Calibri" w:eastAsia="华文仿宋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6">
    <w:name w:val="Heading 3 Char1"/>
    <w:basedOn w:val="27"/>
    <w:link w:val="4"/>
    <w:autoRedefine/>
    <w:qFormat/>
    <w:locked/>
    <w:uiPriority w:val="99"/>
    <w:rPr>
      <w:rFonts w:ascii="Calibri Light" w:hAnsi="Calibri Light" w:eastAsia="华文仿宋" w:cs="Times New Roman"/>
      <w:b/>
      <w:bCs/>
      <w:kern w:val="2"/>
      <w:sz w:val="32"/>
      <w:szCs w:val="32"/>
      <w:u w:val="double"/>
      <w:lang w:val="en-US" w:eastAsia="zh-CN" w:bidi="ar-SA"/>
    </w:rPr>
  </w:style>
  <w:style w:type="character" w:customStyle="1" w:styleId="37">
    <w:name w:val="Date Char"/>
    <w:basedOn w:val="27"/>
    <w:link w:val="13"/>
    <w:autoRedefine/>
    <w:semiHidden/>
    <w:qFormat/>
    <w:locked/>
    <w:uiPriority w:val="99"/>
    <w:rPr>
      <w:rFonts w:ascii="Calibri Light" w:hAnsi="Calibri Light" w:eastAsia="华文仿宋" w:cs="Times New Roman"/>
      <w:sz w:val="28"/>
      <w:szCs w:val="28"/>
    </w:rPr>
  </w:style>
  <w:style w:type="character" w:customStyle="1" w:styleId="38">
    <w:name w:val="Date Char1"/>
    <w:basedOn w:val="27"/>
    <w:link w:val="13"/>
    <w:autoRedefine/>
    <w:semiHidden/>
    <w:qFormat/>
    <w:locked/>
    <w:uiPriority w:val="99"/>
    <w:rPr>
      <w:rFonts w:ascii="Calibri Light" w:hAnsi="Calibri Light" w:eastAsia="华文仿宋" w:cs="Times New Roman"/>
      <w:kern w:val="2"/>
      <w:sz w:val="28"/>
      <w:szCs w:val="28"/>
      <w:lang w:val="en-US" w:eastAsia="zh-CN" w:bidi="ar-SA"/>
    </w:rPr>
  </w:style>
  <w:style w:type="character" w:customStyle="1" w:styleId="39">
    <w:name w:val="Balloon Text Char"/>
    <w:basedOn w:val="27"/>
    <w:link w:val="14"/>
    <w:autoRedefine/>
    <w:semiHidden/>
    <w:qFormat/>
    <w:locked/>
    <w:uiPriority w:val="99"/>
    <w:rPr>
      <w:rFonts w:ascii="Calibri Light" w:hAnsi="Calibri Light" w:eastAsia="华文仿宋" w:cs="Times New Roman"/>
      <w:sz w:val="2"/>
    </w:rPr>
  </w:style>
  <w:style w:type="character" w:customStyle="1" w:styleId="40">
    <w:name w:val="Balloon Text Char1"/>
    <w:basedOn w:val="27"/>
    <w:link w:val="14"/>
    <w:autoRedefine/>
    <w:semiHidden/>
    <w:qFormat/>
    <w:locked/>
    <w:uiPriority w:val="99"/>
    <w:rPr>
      <w:rFonts w:ascii="Calibri Light" w:hAnsi="Calibri Light" w:eastAsia="华文仿宋" w:cs="Times New Roman"/>
      <w:kern w:val="2"/>
      <w:sz w:val="18"/>
      <w:szCs w:val="18"/>
      <w:lang w:val="en-US" w:eastAsia="zh-CN" w:bidi="ar-SA"/>
    </w:rPr>
  </w:style>
  <w:style w:type="paragraph" w:customStyle="1" w:styleId="41">
    <w:name w:val="正文（缩进 2 字符）"/>
    <w:basedOn w:val="1"/>
    <w:autoRedefine/>
    <w:qFormat/>
    <w:uiPriority w:val="99"/>
    <w:pPr>
      <w:ind w:firstLine="200" w:firstLineChars="200"/>
    </w:pPr>
  </w:style>
  <w:style w:type="paragraph" w:customStyle="1" w:styleId="42">
    <w:name w:val="正文（缩进 4 字符）"/>
    <w:basedOn w:val="1"/>
    <w:autoRedefine/>
    <w:qFormat/>
    <w:uiPriority w:val="99"/>
    <w:pPr>
      <w:ind w:firstLine="1134" w:firstLineChars="400"/>
    </w:pPr>
  </w:style>
  <w:style w:type="character" w:customStyle="1" w:styleId="43">
    <w:name w:val="Header Char1"/>
    <w:autoRedefine/>
    <w:qFormat/>
    <w:locked/>
    <w:uiPriority w:val="99"/>
    <w:rPr>
      <w:sz w:val="18"/>
    </w:rPr>
  </w:style>
  <w:style w:type="character" w:customStyle="1" w:styleId="44">
    <w:name w:val="Header Char"/>
    <w:basedOn w:val="27"/>
    <w:link w:val="16"/>
    <w:autoRedefine/>
    <w:semiHidden/>
    <w:qFormat/>
    <w:locked/>
    <w:uiPriority w:val="99"/>
    <w:rPr>
      <w:rFonts w:ascii="Calibri Light" w:hAnsi="Calibri Light" w:eastAsia="华文仿宋" w:cs="Times New Roman"/>
      <w:sz w:val="18"/>
      <w:szCs w:val="18"/>
    </w:rPr>
  </w:style>
  <w:style w:type="paragraph" w:customStyle="1" w:styleId="45">
    <w:name w:val="标题 2（投标文件）"/>
    <w:basedOn w:val="3"/>
    <w:autoRedefine/>
    <w:qFormat/>
    <w:uiPriority w:val="99"/>
    <w:pPr>
      <w:jc w:val="center"/>
    </w:pPr>
  </w:style>
  <w:style w:type="character" w:customStyle="1" w:styleId="46">
    <w:name w:val="Footer Char1"/>
    <w:autoRedefine/>
    <w:qFormat/>
    <w:locked/>
    <w:uiPriority w:val="99"/>
    <w:rPr>
      <w:sz w:val="18"/>
    </w:rPr>
  </w:style>
  <w:style w:type="character" w:customStyle="1" w:styleId="47">
    <w:name w:val="Footer Char"/>
    <w:basedOn w:val="27"/>
    <w:link w:val="15"/>
    <w:autoRedefine/>
    <w:semiHidden/>
    <w:qFormat/>
    <w:locked/>
    <w:uiPriority w:val="99"/>
    <w:rPr>
      <w:rFonts w:ascii="Calibri Light" w:hAnsi="Calibri Light" w:eastAsia="华文仿宋" w:cs="Times New Roman"/>
      <w:sz w:val="18"/>
      <w:szCs w:val="18"/>
    </w:rPr>
  </w:style>
  <w:style w:type="paragraph" w:customStyle="1" w:styleId="48">
    <w:name w:val="标题 3（投标文件）"/>
    <w:basedOn w:val="4"/>
    <w:autoRedefine/>
    <w:qFormat/>
    <w:uiPriority w:val="99"/>
    <w:pPr>
      <w:jc w:val="left"/>
    </w:pPr>
    <w:rPr>
      <w:u w:val="none"/>
    </w:rPr>
  </w:style>
  <w:style w:type="paragraph" w:styleId="49">
    <w:name w:val="List Paragraph"/>
    <w:basedOn w:val="1"/>
    <w:autoRedefine/>
    <w:qFormat/>
    <w:uiPriority w:val="99"/>
    <w:pPr>
      <w:spacing w:line="240" w:lineRule="auto"/>
      <w:ind w:firstLine="420" w:firstLineChars="200"/>
      <w:jc w:val="left"/>
    </w:pPr>
    <w:rPr>
      <w:rFonts w:ascii="Times New Roman" w:hAnsi="Times New Roman" w:eastAsia="宋体"/>
      <w:kern w:val="0"/>
      <w:sz w:val="24"/>
      <w:szCs w:val="24"/>
      <w:lang w:val="en-AU" w:eastAsia="en-US"/>
    </w:rPr>
  </w:style>
  <w:style w:type="character" w:customStyle="1" w:styleId="50">
    <w:name w:val="Comment Text Char"/>
    <w:basedOn w:val="27"/>
    <w:link w:val="7"/>
    <w:autoRedefine/>
    <w:semiHidden/>
    <w:qFormat/>
    <w:locked/>
    <w:uiPriority w:val="99"/>
    <w:rPr>
      <w:rFonts w:ascii="Calibri Light" w:hAnsi="Calibri Light" w:eastAsia="华文仿宋" w:cs="Times New Roman"/>
      <w:sz w:val="28"/>
      <w:szCs w:val="28"/>
    </w:rPr>
  </w:style>
  <w:style w:type="character" w:customStyle="1" w:styleId="51">
    <w:name w:val="Comment Text Char1"/>
    <w:basedOn w:val="27"/>
    <w:link w:val="7"/>
    <w:autoRedefine/>
    <w:semiHidden/>
    <w:qFormat/>
    <w:locked/>
    <w:uiPriority w:val="99"/>
    <w:rPr>
      <w:rFonts w:ascii="Calibri Light" w:hAnsi="Calibri Light" w:eastAsia="华文仿宋" w:cs="Times New Roman"/>
      <w:kern w:val="2"/>
      <w:sz w:val="28"/>
      <w:szCs w:val="28"/>
      <w:lang w:val="en-US" w:eastAsia="zh-CN" w:bidi="ar-SA"/>
    </w:rPr>
  </w:style>
  <w:style w:type="character" w:customStyle="1" w:styleId="52">
    <w:name w:val="Comment Subject Char"/>
    <w:basedOn w:val="51"/>
    <w:link w:val="23"/>
    <w:autoRedefine/>
    <w:semiHidden/>
    <w:qFormat/>
    <w:locked/>
    <w:uiPriority w:val="99"/>
    <w:rPr>
      <w:b/>
      <w:bCs/>
    </w:rPr>
  </w:style>
  <w:style w:type="character" w:customStyle="1" w:styleId="53">
    <w:name w:val="Comment Subject Char1"/>
    <w:basedOn w:val="51"/>
    <w:link w:val="23"/>
    <w:autoRedefine/>
    <w:semiHidden/>
    <w:qFormat/>
    <w:locked/>
    <w:uiPriority w:val="99"/>
    <w:rPr>
      <w:b/>
      <w:bCs/>
    </w:rPr>
  </w:style>
  <w:style w:type="character" w:customStyle="1" w:styleId="54">
    <w:name w:val="段 Char"/>
    <w:link w:val="55"/>
    <w:autoRedefine/>
    <w:qFormat/>
    <w:locked/>
    <w:uiPriority w:val="99"/>
    <w:rPr>
      <w:rFonts w:ascii="宋体" w:eastAsia="Times New Roman"/>
      <w:kern w:val="2"/>
      <w:sz w:val="22"/>
      <w:lang w:val="en-US" w:eastAsia="zh-CN"/>
    </w:rPr>
  </w:style>
  <w:style w:type="paragraph" w:customStyle="1" w:styleId="55">
    <w:name w:val="段"/>
    <w:link w:val="54"/>
    <w:autoRedefine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kern w:val="2"/>
      <w:sz w:val="22"/>
      <w:szCs w:val="20"/>
      <w:lang w:val="en-US" w:eastAsia="zh-CN" w:bidi="ar-SA"/>
    </w:rPr>
  </w:style>
  <w:style w:type="paragraph" w:customStyle="1" w:styleId="56">
    <w:name w:val="二级条标题"/>
    <w:basedOn w:val="57"/>
    <w:next w:val="55"/>
    <w:autoRedefine/>
    <w:qFormat/>
    <w:uiPriority w:val="99"/>
    <w:pPr>
      <w:numPr>
        <w:ilvl w:val="2"/>
      </w:numPr>
      <w:tabs>
        <w:tab w:val="left" w:pos="780"/>
      </w:tabs>
      <w:spacing w:before="50" w:after="50"/>
      <w:outlineLvl w:val="3"/>
    </w:pPr>
  </w:style>
  <w:style w:type="paragraph" w:customStyle="1" w:styleId="57">
    <w:name w:val="一级条标题"/>
    <w:next w:val="55"/>
    <w:autoRedefine/>
    <w:qFormat/>
    <w:uiPriority w:val="99"/>
    <w:pPr>
      <w:numPr>
        <w:ilvl w:val="1"/>
        <w:numId w:val="1"/>
      </w:numPr>
      <w:tabs>
        <w:tab w:val="left" w:pos="780"/>
      </w:tabs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158</Words>
  <Characters>160</Characters>
  <Lines>0</Lines>
  <Paragraphs>0</Paragraphs>
  <TotalTime>6</TotalTime>
  <ScaleCrop>false</ScaleCrop>
  <LinksUpToDate>false</LinksUpToDate>
  <CharactersWithSpaces>380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2018-10-31T06:54:00Z</dcterms:created>
  <dc:creator>郭逸</dc:creator>
  <cp:lastModifiedBy>鲁刚</cp:lastModifiedBy>
  <cp:lastPrinted>2022-07-25T02:57:00Z</cp:lastPrinted>
  <dcterms:modified xsi:type="dcterms:W3CDTF">2024-05-27T03:55:28Z</dcterms:modified>
  <dc:title>编号：XABC2017-00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1322A48BB08A4E56A2708BFAA4C83099_13</vt:lpwstr>
  </property>
</Properties>
</file>