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方正小标宋简体" w:hAnsi="仿宋" w:eastAsia="方正小标宋简体"/>
          <w:sz w:val="36"/>
          <w:szCs w:val="36"/>
        </w:rPr>
      </w:pPr>
    </w:p>
    <w:p>
      <w:pPr>
        <w:jc w:val="center"/>
        <w:outlineLvl w:val="1"/>
        <w:rPr>
          <w:rFonts w:hint="eastAsia" w:ascii="方正小标宋简体" w:hAnsi="仿宋" w:eastAsia="方正小标宋简体"/>
          <w:sz w:val="36"/>
          <w:szCs w:val="36"/>
          <w:lang w:eastAsia="zh-CN"/>
        </w:rPr>
      </w:pP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西安市中心血站自行采购响应报价表</w:t>
      </w:r>
    </w:p>
    <w:p>
      <w:pPr>
        <w:pStyle w:val="6"/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</w:p>
    <w:p>
      <w:pPr>
        <w:pStyle w:val="6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项目编号：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pStyle w:val="6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976"/>
        <w:gridCol w:w="1774"/>
        <w:gridCol w:w="1365"/>
        <w:gridCol w:w="990"/>
        <w:gridCol w:w="1178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商品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制造厂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商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型号或规格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单价（元）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合计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华文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sz w:val="22"/>
                <w:vertAlign w:val="baseline"/>
              </w:rPr>
            </w:pP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sz w:val="22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sz w:val="22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sz w:val="22"/>
                <w:vertAlign w:val="baseline"/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sz w:val="22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sz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华文仿宋"/>
                <w:sz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sz w:val="22"/>
                <w:vertAlign w:val="baseline"/>
              </w:rPr>
            </w:pP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sz w:val="22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sz w:val="22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sz w:val="22"/>
                <w:vertAlign w:val="baseline"/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sz w:val="22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sz w:val="2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说明：1.</w:t>
      </w:r>
      <w:r>
        <w:rPr>
          <w:rFonts w:hint="eastAsia" w:ascii="宋体" w:hAnsi="宋体" w:eastAsia="宋体"/>
          <w:sz w:val="21"/>
          <w:szCs w:val="21"/>
        </w:rPr>
        <w:t>单位</w:t>
      </w:r>
      <w:r>
        <w:rPr>
          <w:rFonts w:ascii="宋体" w:hAnsi="宋体" w:eastAsia="宋体"/>
          <w:sz w:val="21"/>
          <w:szCs w:val="21"/>
        </w:rPr>
        <w:t>:</w:t>
      </w:r>
      <w:r>
        <w:rPr>
          <w:rFonts w:hint="eastAsia" w:ascii="宋体" w:hAnsi="宋体" w:eastAsia="宋体"/>
          <w:sz w:val="21"/>
          <w:szCs w:val="21"/>
        </w:rPr>
        <w:t>元（精确到小数点后两位）</w:t>
      </w:r>
      <w:r>
        <w:rPr>
          <w:rFonts w:hint="eastAsia" w:ascii="宋体" w:hAnsi="宋体" w:eastAsia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/>
          <w:sz w:val="21"/>
          <w:szCs w:val="21"/>
          <w:lang w:eastAsia="zh-CN"/>
        </w:rPr>
        <w:t>该表可扩展。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交付期：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接到采购人订单之日起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工作日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内交货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质保期：产品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到货后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有效期≥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天。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联系人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adjustRightInd w:val="0"/>
        <w:snapToGrid w:val="0"/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</w:rPr>
      </w:pPr>
    </w:p>
    <w:p>
      <w:pPr>
        <w:adjustRightInd w:val="0"/>
        <w:snapToGrid w:val="0"/>
        <w:spacing w:line="480" w:lineRule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法定代表人或被授权人（签字或盖章）：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adjustRightInd w:val="0"/>
        <w:snapToGrid w:val="0"/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480" w:lineRule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供应商（单位名称及公章）：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adjustRightInd w:val="0"/>
        <w:snapToGrid w:val="0"/>
        <w:spacing w:line="480" w:lineRule="auto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footerReference r:id="rId5" w:type="default"/>
      <w:footerReference r:id="rId6" w:type="even"/>
      <w:type w:val="continuous"/>
      <w:pgSz w:w="11906" w:h="16838"/>
      <w:pgMar w:top="1418" w:right="1418" w:bottom="1418" w:left="1418" w:header="851" w:footer="851" w:gutter="0"/>
      <w:pgNumType w:fmt="numberInDash"/>
      <w:cols w:space="425" w:num="1"/>
      <w:docGrid w:linePitch="381" w:charSpace="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宋?">
    <w:altName w:val="宋体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9"/>
      </w:rPr>
    </w:pPr>
  </w:p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9"/>
      </w:rPr>
    </w:pPr>
    <w:r>
      <w:rPr>
        <w:rStyle w:val="29"/>
      </w:rPr>
      <w:fldChar w:fldCharType="begin"/>
    </w:r>
    <w:r>
      <w:rPr>
        <w:rStyle w:val="29"/>
      </w:rPr>
      <w:instrText xml:space="preserve">PAGE  </w:instrText>
    </w:r>
    <w:r>
      <w:rPr>
        <w:rStyle w:val="29"/>
      </w:rPr>
      <w:fldChar w:fldCharType="end"/>
    </w:r>
  </w:p>
  <w:p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YwMWJhNjllNWYxNjdlM2U1NGI4NmRmNjAwM2ZkNmMifQ=="/>
  </w:docVars>
  <w:rsids>
    <w:rsidRoot w:val="00E2679A"/>
    <w:rsid w:val="00006D3E"/>
    <w:rsid w:val="000174FA"/>
    <w:rsid w:val="00023CE9"/>
    <w:rsid w:val="0002649A"/>
    <w:rsid w:val="00026BDF"/>
    <w:rsid w:val="0003116D"/>
    <w:rsid w:val="00033C98"/>
    <w:rsid w:val="00034BCC"/>
    <w:rsid w:val="00036DB5"/>
    <w:rsid w:val="00037EAE"/>
    <w:rsid w:val="0004158F"/>
    <w:rsid w:val="000428EA"/>
    <w:rsid w:val="000550AD"/>
    <w:rsid w:val="000553C7"/>
    <w:rsid w:val="00061472"/>
    <w:rsid w:val="00063D13"/>
    <w:rsid w:val="00065866"/>
    <w:rsid w:val="000665BB"/>
    <w:rsid w:val="00066696"/>
    <w:rsid w:val="00066F96"/>
    <w:rsid w:val="000712EF"/>
    <w:rsid w:val="00071E74"/>
    <w:rsid w:val="00072504"/>
    <w:rsid w:val="00076FB3"/>
    <w:rsid w:val="000800F9"/>
    <w:rsid w:val="0008299F"/>
    <w:rsid w:val="00083D9E"/>
    <w:rsid w:val="00083EC3"/>
    <w:rsid w:val="00085B20"/>
    <w:rsid w:val="0008721E"/>
    <w:rsid w:val="00087C3C"/>
    <w:rsid w:val="000919F8"/>
    <w:rsid w:val="00092427"/>
    <w:rsid w:val="000A04B7"/>
    <w:rsid w:val="000A46A0"/>
    <w:rsid w:val="000B3064"/>
    <w:rsid w:val="000C02EB"/>
    <w:rsid w:val="000C2DA5"/>
    <w:rsid w:val="000C6A7B"/>
    <w:rsid w:val="000D0214"/>
    <w:rsid w:val="000D5389"/>
    <w:rsid w:val="000D62BC"/>
    <w:rsid w:val="000E21C5"/>
    <w:rsid w:val="000E5391"/>
    <w:rsid w:val="000F60B0"/>
    <w:rsid w:val="000F6CD8"/>
    <w:rsid w:val="00103D08"/>
    <w:rsid w:val="00104803"/>
    <w:rsid w:val="001056B2"/>
    <w:rsid w:val="00107883"/>
    <w:rsid w:val="0011470E"/>
    <w:rsid w:val="00115801"/>
    <w:rsid w:val="00117BBE"/>
    <w:rsid w:val="00124810"/>
    <w:rsid w:val="00130B24"/>
    <w:rsid w:val="001319AD"/>
    <w:rsid w:val="001331F3"/>
    <w:rsid w:val="00137D37"/>
    <w:rsid w:val="00143721"/>
    <w:rsid w:val="00143D55"/>
    <w:rsid w:val="00146428"/>
    <w:rsid w:val="00146850"/>
    <w:rsid w:val="00151C9C"/>
    <w:rsid w:val="0015231E"/>
    <w:rsid w:val="00156DC5"/>
    <w:rsid w:val="0015735A"/>
    <w:rsid w:val="001615F6"/>
    <w:rsid w:val="0016789D"/>
    <w:rsid w:val="001752C0"/>
    <w:rsid w:val="00176795"/>
    <w:rsid w:val="00176F14"/>
    <w:rsid w:val="00177F1D"/>
    <w:rsid w:val="00182076"/>
    <w:rsid w:val="00185B2A"/>
    <w:rsid w:val="0018765A"/>
    <w:rsid w:val="001936CD"/>
    <w:rsid w:val="00195A51"/>
    <w:rsid w:val="00196C92"/>
    <w:rsid w:val="00197142"/>
    <w:rsid w:val="001A0543"/>
    <w:rsid w:val="001A46BA"/>
    <w:rsid w:val="001A5CF7"/>
    <w:rsid w:val="001B2BF8"/>
    <w:rsid w:val="001B3BEB"/>
    <w:rsid w:val="001B4CB6"/>
    <w:rsid w:val="001B53C3"/>
    <w:rsid w:val="001B5D1D"/>
    <w:rsid w:val="001B79DA"/>
    <w:rsid w:val="001C35D4"/>
    <w:rsid w:val="001C3BB2"/>
    <w:rsid w:val="001C5DAC"/>
    <w:rsid w:val="001C7991"/>
    <w:rsid w:val="001D1E8A"/>
    <w:rsid w:val="001D24B8"/>
    <w:rsid w:val="001D2E67"/>
    <w:rsid w:val="001D3383"/>
    <w:rsid w:val="001D66EA"/>
    <w:rsid w:val="001E0162"/>
    <w:rsid w:val="001E7105"/>
    <w:rsid w:val="001E7171"/>
    <w:rsid w:val="001F5A30"/>
    <w:rsid w:val="00202FD0"/>
    <w:rsid w:val="0021255C"/>
    <w:rsid w:val="002167CF"/>
    <w:rsid w:val="00217C18"/>
    <w:rsid w:val="00221D06"/>
    <w:rsid w:val="00222A87"/>
    <w:rsid w:val="00223C76"/>
    <w:rsid w:val="002254A2"/>
    <w:rsid w:val="0023513C"/>
    <w:rsid w:val="00236985"/>
    <w:rsid w:val="00236BD9"/>
    <w:rsid w:val="00237381"/>
    <w:rsid w:val="00240077"/>
    <w:rsid w:val="00243520"/>
    <w:rsid w:val="00245265"/>
    <w:rsid w:val="0024786E"/>
    <w:rsid w:val="002568A2"/>
    <w:rsid w:val="002651FF"/>
    <w:rsid w:val="002661A7"/>
    <w:rsid w:val="002739FC"/>
    <w:rsid w:val="00273D0C"/>
    <w:rsid w:val="0027605A"/>
    <w:rsid w:val="002814D6"/>
    <w:rsid w:val="002847E0"/>
    <w:rsid w:val="002901CB"/>
    <w:rsid w:val="002903AC"/>
    <w:rsid w:val="002937BA"/>
    <w:rsid w:val="002952BA"/>
    <w:rsid w:val="00296B3A"/>
    <w:rsid w:val="002A0469"/>
    <w:rsid w:val="002A0852"/>
    <w:rsid w:val="002A3171"/>
    <w:rsid w:val="002A6182"/>
    <w:rsid w:val="002B2914"/>
    <w:rsid w:val="002B2A90"/>
    <w:rsid w:val="002B2E8E"/>
    <w:rsid w:val="002B3BD7"/>
    <w:rsid w:val="002C16EF"/>
    <w:rsid w:val="002C2B80"/>
    <w:rsid w:val="002C47FE"/>
    <w:rsid w:val="002C5BFF"/>
    <w:rsid w:val="002C7EBA"/>
    <w:rsid w:val="002D356F"/>
    <w:rsid w:val="002E657F"/>
    <w:rsid w:val="002E7C69"/>
    <w:rsid w:val="002F1AC1"/>
    <w:rsid w:val="002F302A"/>
    <w:rsid w:val="002F3957"/>
    <w:rsid w:val="003008AF"/>
    <w:rsid w:val="00300932"/>
    <w:rsid w:val="00300B21"/>
    <w:rsid w:val="003016E6"/>
    <w:rsid w:val="003061F9"/>
    <w:rsid w:val="00311047"/>
    <w:rsid w:val="00312E79"/>
    <w:rsid w:val="00323583"/>
    <w:rsid w:val="00326C67"/>
    <w:rsid w:val="00326C91"/>
    <w:rsid w:val="00330F98"/>
    <w:rsid w:val="00334E17"/>
    <w:rsid w:val="00350686"/>
    <w:rsid w:val="00350FD7"/>
    <w:rsid w:val="0035228D"/>
    <w:rsid w:val="00353F2D"/>
    <w:rsid w:val="00360AAA"/>
    <w:rsid w:val="003610D5"/>
    <w:rsid w:val="0036606B"/>
    <w:rsid w:val="00366B3B"/>
    <w:rsid w:val="00370774"/>
    <w:rsid w:val="00371FB6"/>
    <w:rsid w:val="0037507F"/>
    <w:rsid w:val="003753D7"/>
    <w:rsid w:val="00386575"/>
    <w:rsid w:val="00394E55"/>
    <w:rsid w:val="003A0AF1"/>
    <w:rsid w:val="003A118D"/>
    <w:rsid w:val="003A1A11"/>
    <w:rsid w:val="003A2DBB"/>
    <w:rsid w:val="003A4706"/>
    <w:rsid w:val="003A6CD8"/>
    <w:rsid w:val="003A7F56"/>
    <w:rsid w:val="003B3423"/>
    <w:rsid w:val="003B6AAA"/>
    <w:rsid w:val="003B6DC0"/>
    <w:rsid w:val="003C0F5E"/>
    <w:rsid w:val="003C18AC"/>
    <w:rsid w:val="003D085B"/>
    <w:rsid w:val="003D0EE2"/>
    <w:rsid w:val="003D2E34"/>
    <w:rsid w:val="003D43D8"/>
    <w:rsid w:val="003E012B"/>
    <w:rsid w:val="003E197D"/>
    <w:rsid w:val="003E494E"/>
    <w:rsid w:val="003E5AED"/>
    <w:rsid w:val="003E6B95"/>
    <w:rsid w:val="003F1D71"/>
    <w:rsid w:val="003F474D"/>
    <w:rsid w:val="003F5813"/>
    <w:rsid w:val="00406E99"/>
    <w:rsid w:val="0041281A"/>
    <w:rsid w:val="00413428"/>
    <w:rsid w:val="00414269"/>
    <w:rsid w:val="004143D3"/>
    <w:rsid w:val="00417B55"/>
    <w:rsid w:val="00420216"/>
    <w:rsid w:val="004210AC"/>
    <w:rsid w:val="00421661"/>
    <w:rsid w:val="0042276C"/>
    <w:rsid w:val="004246E7"/>
    <w:rsid w:val="00430F55"/>
    <w:rsid w:val="00431716"/>
    <w:rsid w:val="00432A7B"/>
    <w:rsid w:val="00436A3D"/>
    <w:rsid w:val="0043753B"/>
    <w:rsid w:val="00444B6F"/>
    <w:rsid w:val="00446169"/>
    <w:rsid w:val="00446630"/>
    <w:rsid w:val="004473A8"/>
    <w:rsid w:val="00453067"/>
    <w:rsid w:val="00457B4B"/>
    <w:rsid w:val="004629DC"/>
    <w:rsid w:val="00466636"/>
    <w:rsid w:val="00466C9A"/>
    <w:rsid w:val="00472345"/>
    <w:rsid w:val="004765F5"/>
    <w:rsid w:val="0047713A"/>
    <w:rsid w:val="0047771F"/>
    <w:rsid w:val="00477986"/>
    <w:rsid w:val="00483722"/>
    <w:rsid w:val="004840D1"/>
    <w:rsid w:val="00484BE1"/>
    <w:rsid w:val="00485020"/>
    <w:rsid w:val="00490FD5"/>
    <w:rsid w:val="00495259"/>
    <w:rsid w:val="004956BD"/>
    <w:rsid w:val="004964AD"/>
    <w:rsid w:val="004A055C"/>
    <w:rsid w:val="004A1278"/>
    <w:rsid w:val="004A6150"/>
    <w:rsid w:val="004A763D"/>
    <w:rsid w:val="004B0D97"/>
    <w:rsid w:val="004B0DCC"/>
    <w:rsid w:val="004B1DA8"/>
    <w:rsid w:val="004B2F76"/>
    <w:rsid w:val="004B4B97"/>
    <w:rsid w:val="004B57ED"/>
    <w:rsid w:val="004C098E"/>
    <w:rsid w:val="004C195B"/>
    <w:rsid w:val="004C3B5E"/>
    <w:rsid w:val="004C66F9"/>
    <w:rsid w:val="004D1DEC"/>
    <w:rsid w:val="004D445A"/>
    <w:rsid w:val="004D5D0F"/>
    <w:rsid w:val="004D63A0"/>
    <w:rsid w:val="004F13A7"/>
    <w:rsid w:val="004F21FE"/>
    <w:rsid w:val="004F5685"/>
    <w:rsid w:val="005010A0"/>
    <w:rsid w:val="00503CE2"/>
    <w:rsid w:val="0050441B"/>
    <w:rsid w:val="0050455B"/>
    <w:rsid w:val="00505637"/>
    <w:rsid w:val="005069D3"/>
    <w:rsid w:val="00510E3F"/>
    <w:rsid w:val="005115B7"/>
    <w:rsid w:val="0051188A"/>
    <w:rsid w:val="00522164"/>
    <w:rsid w:val="00526B05"/>
    <w:rsid w:val="00527919"/>
    <w:rsid w:val="005304BD"/>
    <w:rsid w:val="00536384"/>
    <w:rsid w:val="00537A88"/>
    <w:rsid w:val="0054105D"/>
    <w:rsid w:val="0054511F"/>
    <w:rsid w:val="00545328"/>
    <w:rsid w:val="0054644A"/>
    <w:rsid w:val="005506B0"/>
    <w:rsid w:val="0055135B"/>
    <w:rsid w:val="00555FEB"/>
    <w:rsid w:val="00570A1C"/>
    <w:rsid w:val="005750D7"/>
    <w:rsid w:val="0057790E"/>
    <w:rsid w:val="00581737"/>
    <w:rsid w:val="005830EA"/>
    <w:rsid w:val="005855E8"/>
    <w:rsid w:val="00592629"/>
    <w:rsid w:val="00593493"/>
    <w:rsid w:val="00593BD0"/>
    <w:rsid w:val="005942DE"/>
    <w:rsid w:val="005A044C"/>
    <w:rsid w:val="005A0BE6"/>
    <w:rsid w:val="005A446E"/>
    <w:rsid w:val="005A463F"/>
    <w:rsid w:val="005A534F"/>
    <w:rsid w:val="005A5511"/>
    <w:rsid w:val="005A75D0"/>
    <w:rsid w:val="005B19C2"/>
    <w:rsid w:val="005B38FC"/>
    <w:rsid w:val="005B399D"/>
    <w:rsid w:val="005B3E06"/>
    <w:rsid w:val="005B4778"/>
    <w:rsid w:val="005B4E4B"/>
    <w:rsid w:val="005B7C98"/>
    <w:rsid w:val="005C1D82"/>
    <w:rsid w:val="005C3451"/>
    <w:rsid w:val="005C42D0"/>
    <w:rsid w:val="005C5952"/>
    <w:rsid w:val="005C7C12"/>
    <w:rsid w:val="005D0062"/>
    <w:rsid w:val="005D0F6C"/>
    <w:rsid w:val="005D1B11"/>
    <w:rsid w:val="005D3A57"/>
    <w:rsid w:val="005D7989"/>
    <w:rsid w:val="005E0BAF"/>
    <w:rsid w:val="005E312E"/>
    <w:rsid w:val="005E40C9"/>
    <w:rsid w:val="005E541C"/>
    <w:rsid w:val="005F0414"/>
    <w:rsid w:val="005F65F5"/>
    <w:rsid w:val="005F67C8"/>
    <w:rsid w:val="006038F3"/>
    <w:rsid w:val="0060441C"/>
    <w:rsid w:val="00604AF7"/>
    <w:rsid w:val="00605B86"/>
    <w:rsid w:val="006071C1"/>
    <w:rsid w:val="00611C26"/>
    <w:rsid w:val="0061565E"/>
    <w:rsid w:val="00624B15"/>
    <w:rsid w:val="0062539D"/>
    <w:rsid w:val="006302F4"/>
    <w:rsid w:val="00630862"/>
    <w:rsid w:val="00633A69"/>
    <w:rsid w:val="006369E9"/>
    <w:rsid w:val="00636E4A"/>
    <w:rsid w:val="0064097A"/>
    <w:rsid w:val="00641E16"/>
    <w:rsid w:val="006424C1"/>
    <w:rsid w:val="006426F9"/>
    <w:rsid w:val="006457C8"/>
    <w:rsid w:val="00645ACE"/>
    <w:rsid w:val="0065332F"/>
    <w:rsid w:val="00655B83"/>
    <w:rsid w:val="006607BB"/>
    <w:rsid w:val="00662001"/>
    <w:rsid w:val="00663976"/>
    <w:rsid w:val="00666215"/>
    <w:rsid w:val="006673FB"/>
    <w:rsid w:val="00667A02"/>
    <w:rsid w:val="0068086D"/>
    <w:rsid w:val="00686E2A"/>
    <w:rsid w:val="00687309"/>
    <w:rsid w:val="00691585"/>
    <w:rsid w:val="00697D79"/>
    <w:rsid w:val="006A188D"/>
    <w:rsid w:val="006A3057"/>
    <w:rsid w:val="006A6CDC"/>
    <w:rsid w:val="006B0258"/>
    <w:rsid w:val="006B148F"/>
    <w:rsid w:val="006B2ED5"/>
    <w:rsid w:val="006B7A4B"/>
    <w:rsid w:val="006B7F4F"/>
    <w:rsid w:val="006C0B72"/>
    <w:rsid w:val="006C298B"/>
    <w:rsid w:val="006C2DC1"/>
    <w:rsid w:val="006D0AD3"/>
    <w:rsid w:val="006D0BC1"/>
    <w:rsid w:val="006D0E1D"/>
    <w:rsid w:val="006D1F63"/>
    <w:rsid w:val="006D4783"/>
    <w:rsid w:val="006D63D3"/>
    <w:rsid w:val="006E21E3"/>
    <w:rsid w:val="006E2EC9"/>
    <w:rsid w:val="006E78D1"/>
    <w:rsid w:val="006F1BF8"/>
    <w:rsid w:val="006F32D2"/>
    <w:rsid w:val="006F3AE6"/>
    <w:rsid w:val="006F440E"/>
    <w:rsid w:val="00700C72"/>
    <w:rsid w:val="00701439"/>
    <w:rsid w:val="0070613D"/>
    <w:rsid w:val="007067C0"/>
    <w:rsid w:val="00707114"/>
    <w:rsid w:val="007105A3"/>
    <w:rsid w:val="00712906"/>
    <w:rsid w:val="00713299"/>
    <w:rsid w:val="007137AD"/>
    <w:rsid w:val="0071491F"/>
    <w:rsid w:val="007164C4"/>
    <w:rsid w:val="00716C52"/>
    <w:rsid w:val="0071743E"/>
    <w:rsid w:val="00722691"/>
    <w:rsid w:val="007246B0"/>
    <w:rsid w:val="007268C8"/>
    <w:rsid w:val="007320D2"/>
    <w:rsid w:val="007365CD"/>
    <w:rsid w:val="007469DE"/>
    <w:rsid w:val="00750DF7"/>
    <w:rsid w:val="00751C8F"/>
    <w:rsid w:val="00754E69"/>
    <w:rsid w:val="007551D6"/>
    <w:rsid w:val="00756048"/>
    <w:rsid w:val="00760006"/>
    <w:rsid w:val="0076359F"/>
    <w:rsid w:val="0076577E"/>
    <w:rsid w:val="007678B2"/>
    <w:rsid w:val="00767D26"/>
    <w:rsid w:val="00770040"/>
    <w:rsid w:val="0077304F"/>
    <w:rsid w:val="00774D23"/>
    <w:rsid w:val="007755C9"/>
    <w:rsid w:val="00775913"/>
    <w:rsid w:val="00776BA5"/>
    <w:rsid w:val="00777CF1"/>
    <w:rsid w:val="00782115"/>
    <w:rsid w:val="00782E69"/>
    <w:rsid w:val="0078689A"/>
    <w:rsid w:val="007922C2"/>
    <w:rsid w:val="00792999"/>
    <w:rsid w:val="00796D81"/>
    <w:rsid w:val="007A18F1"/>
    <w:rsid w:val="007A2370"/>
    <w:rsid w:val="007A4465"/>
    <w:rsid w:val="007A52E3"/>
    <w:rsid w:val="007A7121"/>
    <w:rsid w:val="007B355B"/>
    <w:rsid w:val="007B3EAE"/>
    <w:rsid w:val="007B41F5"/>
    <w:rsid w:val="007C3390"/>
    <w:rsid w:val="007C7A64"/>
    <w:rsid w:val="007D10B5"/>
    <w:rsid w:val="007D1450"/>
    <w:rsid w:val="007D2866"/>
    <w:rsid w:val="007E24E1"/>
    <w:rsid w:val="007E78D9"/>
    <w:rsid w:val="007F16D5"/>
    <w:rsid w:val="007F63AE"/>
    <w:rsid w:val="007F6F98"/>
    <w:rsid w:val="00803CA3"/>
    <w:rsid w:val="008042F4"/>
    <w:rsid w:val="00804DEE"/>
    <w:rsid w:val="008050A6"/>
    <w:rsid w:val="008062D7"/>
    <w:rsid w:val="00806F9E"/>
    <w:rsid w:val="00807CA9"/>
    <w:rsid w:val="008101EF"/>
    <w:rsid w:val="0081294E"/>
    <w:rsid w:val="00816B11"/>
    <w:rsid w:val="008170FA"/>
    <w:rsid w:val="0081787D"/>
    <w:rsid w:val="00823FB5"/>
    <w:rsid w:val="00832B7B"/>
    <w:rsid w:val="008338AE"/>
    <w:rsid w:val="008343E3"/>
    <w:rsid w:val="008345D3"/>
    <w:rsid w:val="00841E61"/>
    <w:rsid w:val="0084202F"/>
    <w:rsid w:val="0084226F"/>
    <w:rsid w:val="0084326A"/>
    <w:rsid w:val="00846DEC"/>
    <w:rsid w:val="00850010"/>
    <w:rsid w:val="00853F6F"/>
    <w:rsid w:val="00855F40"/>
    <w:rsid w:val="008567D6"/>
    <w:rsid w:val="008600F8"/>
    <w:rsid w:val="00863926"/>
    <w:rsid w:val="00870813"/>
    <w:rsid w:val="00873AF0"/>
    <w:rsid w:val="00892995"/>
    <w:rsid w:val="008A4AEB"/>
    <w:rsid w:val="008A7BB3"/>
    <w:rsid w:val="008B13D4"/>
    <w:rsid w:val="008B17BC"/>
    <w:rsid w:val="008B68A2"/>
    <w:rsid w:val="008D0342"/>
    <w:rsid w:val="008D08A8"/>
    <w:rsid w:val="008D2A99"/>
    <w:rsid w:val="008D576E"/>
    <w:rsid w:val="008E09CC"/>
    <w:rsid w:val="008E1134"/>
    <w:rsid w:val="008E257C"/>
    <w:rsid w:val="008E3AF3"/>
    <w:rsid w:val="008E517B"/>
    <w:rsid w:val="008E6468"/>
    <w:rsid w:val="008F307A"/>
    <w:rsid w:val="008F66FE"/>
    <w:rsid w:val="00901D1D"/>
    <w:rsid w:val="009039BE"/>
    <w:rsid w:val="0090413A"/>
    <w:rsid w:val="00906B97"/>
    <w:rsid w:val="00906F24"/>
    <w:rsid w:val="00910A9A"/>
    <w:rsid w:val="0091127E"/>
    <w:rsid w:val="0091169A"/>
    <w:rsid w:val="00911DA5"/>
    <w:rsid w:val="00911FD9"/>
    <w:rsid w:val="00912A6B"/>
    <w:rsid w:val="00913EB2"/>
    <w:rsid w:val="00916F52"/>
    <w:rsid w:val="00921697"/>
    <w:rsid w:val="00922DAB"/>
    <w:rsid w:val="009256B7"/>
    <w:rsid w:val="00934B2E"/>
    <w:rsid w:val="0093752E"/>
    <w:rsid w:val="00943D76"/>
    <w:rsid w:val="009447E4"/>
    <w:rsid w:val="00945DFB"/>
    <w:rsid w:val="00947E15"/>
    <w:rsid w:val="00951105"/>
    <w:rsid w:val="00952281"/>
    <w:rsid w:val="0095313B"/>
    <w:rsid w:val="00953D7E"/>
    <w:rsid w:val="009555E5"/>
    <w:rsid w:val="009558BC"/>
    <w:rsid w:val="0095710F"/>
    <w:rsid w:val="009609A2"/>
    <w:rsid w:val="0096100F"/>
    <w:rsid w:val="00964196"/>
    <w:rsid w:val="009651A4"/>
    <w:rsid w:val="00965787"/>
    <w:rsid w:val="009673B5"/>
    <w:rsid w:val="00971775"/>
    <w:rsid w:val="00971A89"/>
    <w:rsid w:val="0097313B"/>
    <w:rsid w:val="0097786D"/>
    <w:rsid w:val="0098573E"/>
    <w:rsid w:val="0098608B"/>
    <w:rsid w:val="009877F2"/>
    <w:rsid w:val="009916DB"/>
    <w:rsid w:val="00993073"/>
    <w:rsid w:val="00996937"/>
    <w:rsid w:val="009A4AF3"/>
    <w:rsid w:val="009A50B0"/>
    <w:rsid w:val="009A5290"/>
    <w:rsid w:val="009A56F6"/>
    <w:rsid w:val="009B06CC"/>
    <w:rsid w:val="009B07F9"/>
    <w:rsid w:val="009B0C19"/>
    <w:rsid w:val="009B4326"/>
    <w:rsid w:val="009B4484"/>
    <w:rsid w:val="009B54A7"/>
    <w:rsid w:val="009B5FA9"/>
    <w:rsid w:val="009C1FAC"/>
    <w:rsid w:val="009C4528"/>
    <w:rsid w:val="009C5554"/>
    <w:rsid w:val="009C58E4"/>
    <w:rsid w:val="009D4D44"/>
    <w:rsid w:val="009D6137"/>
    <w:rsid w:val="009E166D"/>
    <w:rsid w:val="009E1EF8"/>
    <w:rsid w:val="009E48E2"/>
    <w:rsid w:val="009F32A7"/>
    <w:rsid w:val="009F3770"/>
    <w:rsid w:val="009F5E2E"/>
    <w:rsid w:val="00A00985"/>
    <w:rsid w:val="00A01041"/>
    <w:rsid w:val="00A02FC8"/>
    <w:rsid w:val="00A11C19"/>
    <w:rsid w:val="00A13577"/>
    <w:rsid w:val="00A14E20"/>
    <w:rsid w:val="00A158D8"/>
    <w:rsid w:val="00A166C4"/>
    <w:rsid w:val="00A16AB5"/>
    <w:rsid w:val="00A17C0D"/>
    <w:rsid w:val="00A20F2A"/>
    <w:rsid w:val="00A245EE"/>
    <w:rsid w:val="00A25859"/>
    <w:rsid w:val="00A26000"/>
    <w:rsid w:val="00A26F78"/>
    <w:rsid w:val="00A302ED"/>
    <w:rsid w:val="00A31DEC"/>
    <w:rsid w:val="00A37F1C"/>
    <w:rsid w:val="00A409D2"/>
    <w:rsid w:val="00A45C8E"/>
    <w:rsid w:val="00A516A6"/>
    <w:rsid w:val="00A550D3"/>
    <w:rsid w:val="00A567D0"/>
    <w:rsid w:val="00A67AD7"/>
    <w:rsid w:val="00A67D11"/>
    <w:rsid w:val="00A74ACF"/>
    <w:rsid w:val="00A80D82"/>
    <w:rsid w:val="00A8350E"/>
    <w:rsid w:val="00A87005"/>
    <w:rsid w:val="00A87648"/>
    <w:rsid w:val="00A87F3B"/>
    <w:rsid w:val="00A92866"/>
    <w:rsid w:val="00A97389"/>
    <w:rsid w:val="00A97BE8"/>
    <w:rsid w:val="00AA002A"/>
    <w:rsid w:val="00AA11AA"/>
    <w:rsid w:val="00AA1EEA"/>
    <w:rsid w:val="00AA1F37"/>
    <w:rsid w:val="00AA54B5"/>
    <w:rsid w:val="00AA791E"/>
    <w:rsid w:val="00AB1439"/>
    <w:rsid w:val="00AC11AD"/>
    <w:rsid w:val="00AC1AD2"/>
    <w:rsid w:val="00AC3C50"/>
    <w:rsid w:val="00AC4CEA"/>
    <w:rsid w:val="00AD288B"/>
    <w:rsid w:val="00AD2890"/>
    <w:rsid w:val="00AD7EC3"/>
    <w:rsid w:val="00AE050F"/>
    <w:rsid w:val="00AE1427"/>
    <w:rsid w:val="00AE3373"/>
    <w:rsid w:val="00AE3441"/>
    <w:rsid w:val="00AE46DB"/>
    <w:rsid w:val="00AE54C1"/>
    <w:rsid w:val="00AF7DE4"/>
    <w:rsid w:val="00B01BED"/>
    <w:rsid w:val="00B062C8"/>
    <w:rsid w:val="00B06D73"/>
    <w:rsid w:val="00B162FE"/>
    <w:rsid w:val="00B20B39"/>
    <w:rsid w:val="00B20C1E"/>
    <w:rsid w:val="00B21E88"/>
    <w:rsid w:val="00B21EF1"/>
    <w:rsid w:val="00B23EB1"/>
    <w:rsid w:val="00B327AB"/>
    <w:rsid w:val="00B3390F"/>
    <w:rsid w:val="00B3664B"/>
    <w:rsid w:val="00B3697C"/>
    <w:rsid w:val="00B43B63"/>
    <w:rsid w:val="00B4528E"/>
    <w:rsid w:val="00B46D76"/>
    <w:rsid w:val="00B5339A"/>
    <w:rsid w:val="00B538A6"/>
    <w:rsid w:val="00B5483D"/>
    <w:rsid w:val="00B55067"/>
    <w:rsid w:val="00B55D2F"/>
    <w:rsid w:val="00B62586"/>
    <w:rsid w:val="00B642AE"/>
    <w:rsid w:val="00B652ED"/>
    <w:rsid w:val="00B66413"/>
    <w:rsid w:val="00B66913"/>
    <w:rsid w:val="00B7026A"/>
    <w:rsid w:val="00B704FA"/>
    <w:rsid w:val="00B70519"/>
    <w:rsid w:val="00B72383"/>
    <w:rsid w:val="00B73A54"/>
    <w:rsid w:val="00B748A9"/>
    <w:rsid w:val="00B7543A"/>
    <w:rsid w:val="00B77848"/>
    <w:rsid w:val="00B778CE"/>
    <w:rsid w:val="00B80C01"/>
    <w:rsid w:val="00B813C5"/>
    <w:rsid w:val="00B90D89"/>
    <w:rsid w:val="00B90F29"/>
    <w:rsid w:val="00B979C5"/>
    <w:rsid w:val="00BA2CD0"/>
    <w:rsid w:val="00BA637B"/>
    <w:rsid w:val="00BB0CE9"/>
    <w:rsid w:val="00BB302F"/>
    <w:rsid w:val="00BB45DF"/>
    <w:rsid w:val="00BC018B"/>
    <w:rsid w:val="00BD3B08"/>
    <w:rsid w:val="00BD573B"/>
    <w:rsid w:val="00BE06FC"/>
    <w:rsid w:val="00BE1CF7"/>
    <w:rsid w:val="00BE3548"/>
    <w:rsid w:val="00BF0158"/>
    <w:rsid w:val="00BF1340"/>
    <w:rsid w:val="00BF28E2"/>
    <w:rsid w:val="00BF37E6"/>
    <w:rsid w:val="00BF4010"/>
    <w:rsid w:val="00BF7C0D"/>
    <w:rsid w:val="00C031FF"/>
    <w:rsid w:val="00C03A4C"/>
    <w:rsid w:val="00C04B48"/>
    <w:rsid w:val="00C07AAF"/>
    <w:rsid w:val="00C10C4F"/>
    <w:rsid w:val="00C1725C"/>
    <w:rsid w:val="00C20893"/>
    <w:rsid w:val="00C20C93"/>
    <w:rsid w:val="00C216CB"/>
    <w:rsid w:val="00C26F40"/>
    <w:rsid w:val="00C27A7A"/>
    <w:rsid w:val="00C32626"/>
    <w:rsid w:val="00C3304C"/>
    <w:rsid w:val="00C35A0A"/>
    <w:rsid w:val="00C3752D"/>
    <w:rsid w:val="00C37B71"/>
    <w:rsid w:val="00C416A1"/>
    <w:rsid w:val="00C41EF3"/>
    <w:rsid w:val="00C420C5"/>
    <w:rsid w:val="00C43C82"/>
    <w:rsid w:val="00C45574"/>
    <w:rsid w:val="00C476F7"/>
    <w:rsid w:val="00C47BF2"/>
    <w:rsid w:val="00C50129"/>
    <w:rsid w:val="00C529FF"/>
    <w:rsid w:val="00C53744"/>
    <w:rsid w:val="00C54DA7"/>
    <w:rsid w:val="00C57C51"/>
    <w:rsid w:val="00C616E7"/>
    <w:rsid w:val="00C63CEA"/>
    <w:rsid w:val="00C6510E"/>
    <w:rsid w:val="00C65262"/>
    <w:rsid w:val="00C714A4"/>
    <w:rsid w:val="00C7222C"/>
    <w:rsid w:val="00C74391"/>
    <w:rsid w:val="00C7450C"/>
    <w:rsid w:val="00C75E7F"/>
    <w:rsid w:val="00C8633A"/>
    <w:rsid w:val="00C912C2"/>
    <w:rsid w:val="00C94BE9"/>
    <w:rsid w:val="00C95F72"/>
    <w:rsid w:val="00CA16B4"/>
    <w:rsid w:val="00CA1DE1"/>
    <w:rsid w:val="00CA1EDC"/>
    <w:rsid w:val="00CA3252"/>
    <w:rsid w:val="00CA48C2"/>
    <w:rsid w:val="00CB04F7"/>
    <w:rsid w:val="00CB396B"/>
    <w:rsid w:val="00CB43F5"/>
    <w:rsid w:val="00CB4BAB"/>
    <w:rsid w:val="00CB4DF4"/>
    <w:rsid w:val="00CB7A2B"/>
    <w:rsid w:val="00CC0C4B"/>
    <w:rsid w:val="00CC21E6"/>
    <w:rsid w:val="00CC25ED"/>
    <w:rsid w:val="00CC4A6B"/>
    <w:rsid w:val="00CC57FB"/>
    <w:rsid w:val="00CC5E9F"/>
    <w:rsid w:val="00CC63C8"/>
    <w:rsid w:val="00CC758B"/>
    <w:rsid w:val="00CD6FCD"/>
    <w:rsid w:val="00CD781B"/>
    <w:rsid w:val="00CE00D5"/>
    <w:rsid w:val="00CE4AA2"/>
    <w:rsid w:val="00CE51E2"/>
    <w:rsid w:val="00CF0E3C"/>
    <w:rsid w:val="00CF10AC"/>
    <w:rsid w:val="00CF1136"/>
    <w:rsid w:val="00CF1D32"/>
    <w:rsid w:val="00CF3C81"/>
    <w:rsid w:val="00D006C8"/>
    <w:rsid w:val="00D01C07"/>
    <w:rsid w:val="00D01DD3"/>
    <w:rsid w:val="00D060CF"/>
    <w:rsid w:val="00D11D8E"/>
    <w:rsid w:val="00D12608"/>
    <w:rsid w:val="00D2757A"/>
    <w:rsid w:val="00D27627"/>
    <w:rsid w:val="00D32E7C"/>
    <w:rsid w:val="00D35A09"/>
    <w:rsid w:val="00D4151F"/>
    <w:rsid w:val="00D44E7E"/>
    <w:rsid w:val="00D44EB0"/>
    <w:rsid w:val="00D45DC2"/>
    <w:rsid w:val="00D53E64"/>
    <w:rsid w:val="00D5522E"/>
    <w:rsid w:val="00D6014C"/>
    <w:rsid w:val="00D62EAC"/>
    <w:rsid w:val="00D63C1D"/>
    <w:rsid w:val="00D71EBB"/>
    <w:rsid w:val="00D75571"/>
    <w:rsid w:val="00D80586"/>
    <w:rsid w:val="00D90186"/>
    <w:rsid w:val="00D91523"/>
    <w:rsid w:val="00DA3714"/>
    <w:rsid w:val="00DA391F"/>
    <w:rsid w:val="00DA6C44"/>
    <w:rsid w:val="00DB0089"/>
    <w:rsid w:val="00DB08FF"/>
    <w:rsid w:val="00DB3351"/>
    <w:rsid w:val="00DB6276"/>
    <w:rsid w:val="00DB6F63"/>
    <w:rsid w:val="00DB70CA"/>
    <w:rsid w:val="00DC7755"/>
    <w:rsid w:val="00DD1EC5"/>
    <w:rsid w:val="00DD2555"/>
    <w:rsid w:val="00DD2DF3"/>
    <w:rsid w:val="00DD3646"/>
    <w:rsid w:val="00DD5310"/>
    <w:rsid w:val="00DD5A7C"/>
    <w:rsid w:val="00DE142A"/>
    <w:rsid w:val="00DE531F"/>
    <w:rsid w:val="00DE7F3F"/>
    <w:rsid w:val="00E0024C"/>
    <w:rsid w:val="00E05F2D"/>
    <w:rsid w:val="00E06792"/>
    <w:rsid w:val="00E117F4"/>
    <w:rsid w:val="00E16A61"/>
    <w:rsid w:val="00E206BF"/>
    <w:rsid w:val="00E2679A"/>
    <w:rsid w:val="00E328FE"/>
    <w:rsid w:val="00E32E88"/>
    <w:rsid w:val="00E357A3"/>
    <w:rsid w:val="00E402B4"/>
    <w:rsid w:val="00E441FA"/>
    <w:rsid w:val="00E47F1D"/>
    <w:rsid w:val="00E50AF6"/>
    <w:rsid w:val="00E51FCC"/>
    <w:rsid w:val="00E617D3"/>
    <w:rsid w:val="00E67B53"/>
    <w:rsid w:val="00E76345"/>
    <w:rsid w:val="00E76454"/>
    <w:rsid w:val="00E861BF"/>
    <w:rsid w:val="00E879EB"/>
    <w:rsid w:val="00E9099A"/>
    <w:rsid w:val="00E9300E"/>
    <w:rsid w:val="00EA2B0B"/>
    <w:rsid w:val="00EA6432"/>
    <w:rsid w:val="00EB3C29"/>
    <w:rsid w:val="00EB5573"/>
    <w:rsid w:val="00EB586D"/>
    <w:rsid w:val="00EB785E"/>
    <w:rsid w:val="00EC0B6C"/>
    <w:rsid w:val="00EC10A6"/>
    <w:rsid w:val="00EC2538"/>
    <w:rsid w:val="00ED0238"/>
    <w:rsid w:val="00ED181F"/>
    <w:rsid w:val="00ED500F"/>
    <w:rsid w:val="00ED6A91"/>
    <w:rsid w:val="00EE0DF2"/>
    <w:rsid w:val="00EE5ECB"/>
    <w:rsid w:val="00EE6013"/>
    <w:rsid w:val="00EF215B"/>
    <w:rsid w:val="00EF42E3"/>
    <w:rsid w:val="00F0272D"/>
    <w:rsid w:val="00F04E7C"/>
    <w:rsid w:val="00F05AC1"/>
    <w:rsid w:val="00F06CA4"/>
    <w:rsid w:val="00F11442"/>
    <w:rsid w:val="00F151D1"/>
    <w:rsid w:val="00F20237"/>
    <w:rsid w:val="00F237D9"/>
    <w:rsid w:val="00F247A9"/>
    <w:rsid w:val="00F25D03"/>
    <w:rsid w:val="00F303FA"/>
    <w:rsid w:val="00F3057C"/>
    <w:rsid w:val="00F3293D"/>
    <w:rsid w:val="00F37796"/>
    <w:rsid w:val="00F41163"/>
    <w:rsid w:val="00F512DA"/>
    <w:rsid w:val="00F54A97"/>
    <w:rsid w:val="00F60C31"/>
    <w:rsid w:val="00F6211C"/>
    <w:rsid w:val="00F659BB"/>
    <w:rsid w:val="00F7163D"/>
    <w:rsid w:val="00F72E5B"/>
    <w:rsid w:val="00F75C6D"/>
    <w:rsid w:val="00F76030"/>
    <w:rsid w:val="00F771C6"/>
    <w:rsid w:val="00F801B9"/>
    <w:rsid w:val="00F807D7"/>
    <w:rsid w:val="00F81285"/>
    <w:rsid w:val="00F81A48"/>
    <w:rsid w:val="00F825C5"/>
    <w:rsid w:val="00F8260F"/>
    <w:rsid w:val="00F8362D"/>
    <w:rsid w:val="00F86723"/>
    <w:rsid w:val="00F87BAA"/>
    <w:rsid w:val="00F87D1C"/>
    <w:rsid w:val="00F97195"/>
    <w:rsid w:val="00FA15C0"/>
    <w:rsid w:val="00FA6ACD"/>
    <w:rsid w:val="00FA6D02"/>
    <w:rsid w:val="00FB1D6E"/>
    <w:rsid w:val="00FB3B88"/>
    <w:rsid w:val="00FB4B43"/>
    <w:rsid w:val="00FB4BC7"/>
    <w:rsid w:val="00FB6D08"/>
    <w:rsid w:val="00FC3B8E"/>
    <w:rsid w:val="00FC3C0F"/>
    <w:rsid w:val="00FC619D"/>
    <w:rsid w:val="00FC6F8C"/>
    <w:rsid w:val="00FD0105"/>
    <w:rsid w:val="00FD1558"/>
    <w:rsid w:val="00FD1B4E"/>
    <w:rsid w:val="00FD3B1E"/>
    <w:rsid w:val="00FD403F"/>
    <w:rsid w:val="00FD571B"/>
    <w:rsid w:val="00FE4813"/>
    <w:rsid w:val="00FF1FF0"/>
    <w:rsid w:val="00FF5728"/>
    <w:rsid w:val="00FF5A70"/>
    <w:rsid w:val="00FF6ED2"/>
    <w:rsid w:val="01903269"/>
    <w:rsid w:val="04983E5B"/>
    <w:rsid w:val="05131991"/>
    <w:rsid w:val="0633208D"/>
    <w:rsid w:val="08EC051C"/>
    <w:rsid w:val="0BC3085D"/>
    <w:rsid w:val="0C08348B"/>
    <w:rsid w:val="0E796AAB"/>
    <w:rsid w:val="0FA456AE"/>
    <w:rsid w:val="122B376D"/>
    <w:rsid w:val="134924B5"/>
    <w:rsid w:val="159575B8"/>
    <w:rsid w:val="19144B07"/>
    <w:rsid w:val="197566C4"/>
    <w:rsid w:val="19C01A32"/>
    <w:rsid w:val="19F90472"/>
    <w:rsid w:val="1C536B8E"/>
    <w:rsid w:val="1C6B037B"/>
    <w:rsid w:val="1DA90C2D"/>
    <w:rsid w:val="1DD106B2"/>
    <w:rsid w:val="249F607F"/>
    <w:rsid w:val="26CF3B03"/>
    <w:rsid w:val="28166FD2"/>
    <w:rsid w:val="2B3B360F"/>
    <w:rsid w:val="2DC53663"/>
    <w:rsid w:val="2DE262F9"/>
    <w:rsid w:val="2F130AC4"/>
    <w:rsid w:val="311000C2"/>
    <w:rsid w:val="34DD6196"/>
    <w:rsid w:val="34F53DDD"/>
    <w:rsid w:val="362F5B1E"/>
    <w:rsid w:val="3749214E"/>
    <w:rsid w:val="38B03902"/>
    <w:rsid w:val="38B22A36"/>
    <w:rsid w:val="40E13EB9"/>
    <w:rsid w:val="41206511"/>
    <w:rsid w:val="41E83EF6"/>
    <w:rsid w:val="43217136"/>
    <w:rsid w:val="45486BFC"/>
    <w:rsid w:val="457572C5"/>
    <w:rsid w:val="46BD6218"/>
    <w:rsid w:val="4D16189E"/>
    <w:rsid w:val="507B60D8"/>
    <w:rsid w:val="5324553D"/>
    <w:rsid w:val="53F90B51"/>
    <w:rsid w:val="551801A4"/>
    <w:rsid w:val="566428EE"/>
    <w:rsid w:val="572528F9"/>
    <w:rsid w:val="599E6993"/>
    <w:rsid w:val="5A3D60F3"/>
    <w:rsid w:val="5B8D4F11"/>
    <w:rsid w:val="5BEF34D6"/>
    <w:rsid w:val="601E363E"/>
    <w:rsid w:val="60901DE4"/>
    <w:rsid w:val="60C2565D"/>
    <w:rsid w:val="61941CB5"/>
    <w:rsid w:val="644B5969"/>
    <w:rsid w:val="65165F77"/>
    <w:rsid w:val="6709034A"/>
    <w:rsid w:val="675A0D77"/>
    <w:rsid w:val="677026C6"/>
    <w:rsid w:val="6850657F"/>
    <w:rsid w:val="6CB5251A"/>
    <w:rsid w:val="6D033285"/>
    <w:rsid w:val="6DDC3A4A"/>
    <w:rsid w:val="6F2A29A2"/>
    <w:rsid w:val="70BC5C25"/>
    <w:rsid w:val="72482A61"/>
    <w:rsid w:val="72A03324"/>
    <w:rsid w:val="73A527A7"/>
    <w:rsid w:val="74194463"/>
    <w:rsid w:val="74FA4F6E"/>
    <w:rsid w:val="74FA6D1C"/>
    <w:rsid w:val="750B04C3"/>
    <w:rsid w:val="75DF4163"/>
    <w:rsid w:val="78A626DC"/>
    <w:rsid w:val="7A6D7F90"/>
    <w:rsid w:val="7AA95AE6"/>
    <w:rsid w:val="7CE16A13"/>
    <w:rsid w:val="7E377B22"/>
    <w:rsid w:val="7EB97C47"/>
    <w:rsid w:val="7EBA751C"/>
    <w:rsid w:val="7EF2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400" w:lineRule="exact"/>
      <w:jc w:val="both"/>
    </w:pPr>
    <w:rPr>
      <w:rFonts w:ascii="Calibri Light" w:hAnsi="Calibri Light" w:eastAsia="华文仿宋" w:cs="Times New Roman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link w:val="34"/>
    <w:autoRedefine/>
    <w:qFormat/>
    <w:uiPriority w:val="99"/>
    <w:pPr>
      <w:keepNext/>
      <w:keepLines/>
      <w:spacing w:line="24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4">
    <w:name w:val="heading 2"/>
    <w:basedOn w:val="1"/>
    <w:next w:val="1"/>
    <w:link w:val="35"/>
    <w:autoRedefine/>
    <w:qFormat/>
    <w:uiPriority w:val="99"/>
    <w:pPr>
      <w:keepNext/>
      <w:keepLines/>
      <w:spacing w:line="240" w:lineRule="auto"/>
      <w:outlineLvl w:val="1"/>
    </w:pPr>
    <w:rPr>
      <w:rFonts w:ascii="Calibri" w:hAnsi="Calibri"/>
      <w:b/>
      <w:bCs/>
      <w:sz w:val="32"/>
      <w:szCs w:val="32"/>
    </w:rPr>
  </w:style>
  <w:style w:type="paragraph" w:styleId="5">
    <w:name w:val="heading 3"/>
    <w:basedOn w:val="1"/>
    <w:next w:val="1"/>
    <w:link w:val="36"/>
    <w:autoRedefine/>
    <w:qFormat/>
    <w:uiPriority w:val="99"/>
    <w:pPr>
      <w:keepNext/>
      <w:keepLines/>
      <w:spacing w:line="400" w:lineRule="atLeast"/>
      <w:jc w:val="center"/>
      <w:outlineLvl w:val="2"/>
    </w:pPr>
    <w:rPr>
      <w:b/>
      <w:bCs/>
      <w:sz w:val="32"/>
      <w:szCs w:val="32"/>
      <w:u w:val="double"/>
    </w:rPr>
  </w:style>
  <w:style w:type="paragraph" w:styleId="6">
    <w:name w:val="heading 4"/>
    <w:basedOn w:val="1"/>
    <w:next w:val="1"/>
    <w:autoRedefine/>
    <w:unhideWhenUsed/>
    <w:qFormat/>
    <w:locked/>
    <w:uiPriority w:val="0"/>
    <w:pPr>
      <w:keepNext/>
      <w:keepLines/>
      <w:jc w:val="left"/>
      <w:outlineLvl w:val="3"/>
    </w:pPr>
    <w:rPr>
      <w:rFonts w:hint="eastAsia" w:ascii="Arial" w:hAnsi="Arial" w:eastAsia="宋体" w:cs="Times New Roman"/>
      <w:b/>
      <w:sz w:val="32"/>
    </w:rPr>
  </w:style>
  <w:style w:type="character" w:default="1" w:styleId="27">
    <w:name w:val="Default Paragraph Font"/>
    <w:autoRedefine/>
    <w:semiHidden/>
    <w:qFormat/>
    <w:uiPriority w:val="99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rPr>
      <w:sz w:val="20"/>
    </w:rPr>
  </w:style>
  <w:style w:type="paragraph" w:styleId="7">
    <w:name w:val="toc 7"/>
    <w:basedOn w:val="1"/>
    <w:next w:val="1"/>
    <w:autoRedefine/>
    <w:semiHidden/>
    <w:qFormat/>
    <w:uiPriority w:val="99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8">
    <w:name w:val="annotation text"/>
    <w:basedOn w:val="1"/>
    <w:link w:val="51"/>
    <w:autoRedefine/>
    <w:semiHidden/>
    <w:qFormat/>
    <w:uiPriority w:val="99"/>
    <w:pPr>
      <w:jc w:val="left"/>
    </w:pPr>
  </w:style>
  <w:style w:type="paragraph" w:styleId="9">
    <w:name w:val="Body Text Indent"/>
    <w:basedOn w:val="1"/>
    <w:next w:val="1"/>
    <w:autoRedefine/>
    <w:qFormat/>
    <w:uiPriority w:val="0"/>
    <w:pPr>
      <w:spacing w:line="400" w:lineRule="atLeast"/>
      <w:ind w:left="210" w:firstLine="210"/>
    </w:pPr>
    <w:rPr>
      <w:rFonts w:ascii="宋体" w:hAnsi="宋体"/>
      <w:szCs w:val="20"/>
    </w:rPr>
  </w:style>
  <w:style w:type="paragraph" w:styleId="10">
    <w:name w:val="toc 5"/>
    <w:basedOn w:val="1"/>
    <w:next w:val="1"/>
    <w:autoRedefine/>
    <w:semiHidden/>
    <w:qFormat/>
    <w:uiPriority w:val="99"/>
    <w:pPr>
      <w:ind w:left="1120"/>
      <w:jc w:val="left"/>
    </w:pPr>
    <w:rPr>
      <w:rFonts w:ascii="Times New Roman" w:hAnsi="Times New Roman"/>
      <w:sz w:val="18"/>
      <w:szCs w:val="18"/>
    </w:rPr>
  </w:style>
  <w:style w:type="paragraph" w:styleId="11">
    <w:name w:val="toc 3"/>
    <w:basedOn w:val="1"/>
    <w:next w:val="1"/>
    <w:autoRedefine/>
    <w:semiHidden/>
    <w:qFormat/>
    <w:uiPriority w:val="99"/>
    <w:pPr>
      <w:ind w:left="560"/>
      <w:jc w:val="left"/>
    </w:pPr>
    <w:rPr>
      <w:rFonts w:ascii="Times New Roman" w:hAnsi="Times New Roman"/>
      <w:i/>
      <w:iCs/>
      <w:sz w:val="20"/>
      <w:szCs w:val="20"/>
    </w:rPr>
  </w:style>
  <w:style w:type="paragraph" w:styleId="12">
    <w:name w:val="toc 8"/>
    <w:basedOn w:val="1"/>
    <w:next w:val="1"/>
    <w:autoRedefine/>
    <w:semiHidden/>
    <w:qFormat/>
    <w:uiPriority w:val="99"/>
    <w:pPr>
      <w:ind w:left="1960"/>
      <w:jc w:val="left"/>
    </w:pPr>
    <w:rPr>
      <w:rFonts w:ascii="Times New Roman" w:hAnsi="Times New Roman"/>
      <w:sz w:val="18"/>
      <w:szCs w:val="18"/>
    </w:rPr>
  </w:style>
  <w:style w:type="paragraph" w:styleId="13">
    <w:name w:val="Date"/>
    <w:basedOn w:val="1"/>
    <w:next w:val="1"/>
    <w:link w:val="38"/>
    <w:autoRedefine/>
    <w:semiHidden/>
    <w:qFormat/>
    <w:uiPriority w:val="99"/>
    <w:pPr>
      <w:ind w:left="100" w:leftChars="2500"/>
    </w:pPr>
  </w:style>
  <w:style w:type="paragraph" w:styleId="14">
    <w:name w:val="Balloon Text"/>
    <w:basedOn w:val="1"/>
    <w:link w:val="40"/>
    <w:autoRedefine/>
    <w:semiHidden/>
    <w:qFormat/>
    <w:uiPriority w:val="99"/>
    <w:pPr>
      <w:spacing w:line="240" w:lineRule="auto"/>
    </w:pPr>
    <w:rPr>
      <w:sz w:val="18"/>
      <w:szCs w:val="18"/>
    </w:rPr>
  </w:style>
  <w:style w:type="paragraph" w:styleId="15">
    <w:name w:val="footer"/>
    <w:basedOn w:val="1"/>
    <w:link w:val="47"/>
    <w:autoRedefine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eastAsia="宋体"/>
      <w:kern w:val="0"/>
      <w:sz w:val="18"/>
      <w:szCs w:val="20"/>
    </w:rPr>
  </w:style>
  <w:style w:type="paragraph" w:styleId="16">
    <w:name w:val="header"/>
    <w:basedOn w:val="1"/>
    <w:link w:val="44"/>
    <w:autoRedefine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hAnsi="Times New Roman" w:eastAsia="宋体"/>
      <w:kern w:val="0"/>
      <w:sz w:val="18"/>
      <w:szCs w:val="20"/>
    </w:rPr>
  </w:style>
  <w:style w:type="paragraph" w:styleId="17">
    <w:name w:val="toc 1"/>
    <w:basedOn w:val="1"/>
    <w:next w:val="1"/>
    <w:autoRedefine/>
    <w:qFormat/>
    <w:uiPriority w:val="99"/>
    <w:pPr>
      <w:spacing w:before="120" w:after="120"/>
      <w:jc w:val="left"/>
    </w:pPr>
    <w:rPr>
      <w:rFonts w:ascii="Times New Roman" w:hAnsi="Times New Roman"/>
      <w:b/>
      <w:bCs/>
      <w:caps/>
      <w:sz w:val="20"/>
      <w:szCs w:val="20"/>
    </w:rPr>
  </w:style>
  <w:style w:type="paragraph" w:styleId="18">
    <w:name w:val="toc 4"/>
    <w:basedOn w:val="1"/>
    <w:next w:val="1"/>
    <w:autoRedefine/>
    <w:semiHidden/>
    <w:qFormat/>
    <w:uiPriority w:val="99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19">
    <w:name w:val="toc 6"/>
    <w:basedOn w:val="1"/>
    <w:next w:val="1"/>
    <w:autoRedefine/>
    <w:semiHidden/>
    <w:qFormat/>
    <w:uiPriority w:val="99"/>
    <w:pPr>
      <w:ind w:left="1400"/>
      <w:jc w:val="left"/>
    </w:pPr>
    <w:rPr>
      <w:rFonts w:ascii="Times New Roman" w:hAnsi="Times New Roman"/>
      <w:sz w:val="18"/>
      <w:szCs w:val="18"/>
    </w:rPr>
  </w:style>
  <w:style w:type="paragraph" w:styleId="20">
    <w:name w:val="toc 2"/>
    <w:basedOn w:val="1"/>
    <w:next w:val="1"/>
    <w:autoRedefine/>
    <w:semiHidden/>
    <w:qFormat/>
    <w:uiPriority w:val="99"/>
    <w:pPr>
      <w:ind w:left="280"/>
      <w:jc w:val="left"/>
    </w:pPr>
    <w:rPr>
      <w:rFonts w:ascii="Times New Roman" w:hAnsi="Times New Roman"/>
      <w:smallCaps/>
      <w:sz w:val="20"/>
      <w:szCs w:val="20"/>
    </w:rPr>
  </w:style>
  <w:style w:type="paragraph" w:styleId="21">
    <w:name w:val="toc 9"/>
    <w:basedOn w:val="1"/>
    <w:next w:val="1"/>
    <w:autoRedefine/>
    <w:semiHidden/>
    <w:qFormat/>
    <w:uiPriority w:val="99"/>
    <w:pPr>
      <w:ind w:left="2240"/>
      <w:jc w:val="left"/>
    </w:pPr>
    <w:rPr>
      <w:rFonts w:ascii="Times New Roman" w:hAnsi="Times New Roman"/>
      <w:sz w:val="18"/>
      <w:szCs w:val="18"/>
    </w:rPr>
  </w:style>
  <w:style w:type="paragraph" w:styleId="22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3">
    <w:name w:val="annotation subject"/>
    <w:basedOn w:val="8"/>
    <w:next w:val="8"/>
    <w:link w:val="53"/>
    <w:autoRedefine/>
    <w:semiHidden/>
    <w:qFormat/>
    <w:uiPriority w:val="99"/>
    <w:rPr>
      <w:b/>
      <w:bCs/>
    </w:rPr>
  </w:style>
  <w:style w:type="paragraph" w:styleId="24">
    <w:name w:val="Body Text First Indent 2"/>
    <w:basedOn w:val="9"/>
    <w:autoRedefine/>
    <w:qFormat/>
    <w:uiPriority w:val="0"/>
    <w:pPr>
      <w:spacing w:after="120"/>
      <w:ind w:firstLine="420" w:firstLineChars="200"/>
    </w:pPr>
    <w:rPr>
      <w:rFonts w:ascii="Times New Roman" w:eastAsia="宋?"/>
      <w:sz w:val="21"/>
      <w:szCs w:val="24"/>
    </w:rPr>
  </w:style>
  <w:style w:type="table" w:styleId="26">
    <w:name w:val="Table Grid"/>
    <w:basedOn w:val="25"/>
    <w:autoRedefine/>
    <w:qFormat/>
    <w:uiPriority w:val="99"/>
    <w:rPr>
      <w:rFonts w:ascii="Calibri Light" w:hAnsi="Calibri Light" w:eastAsia="华文仿宋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autoRedefine/>
    <w:qFormat/>
    <w:locked/>
    <w:uiPriority w:val="0"/>
    <w:rPr>
      <w:b/>
    </w:rPr>
  </w:style>
  <w:style w:type="character" w:styleId="29">
    <w:name w:val="page number"/>
    <w:basedOn w:val="27"/>
    <w:autoRedefine/>
    <w:qFormat/>
    <w:uiPriority w:val="99"/>
    <w:rPr>
      <w:rFonts w:ascii="Times New Roman" w:hAnsi="Times New Roman" w:eastAsia="宋体" w:cs="Times New Roman"/>
    </w:rPr>
  </w:style>
  <w:style w:type="character" w:styleId="30">
    <w:name w:val="Hyperlink"/>
    <w:basedOn w:val="27"/>
    <w:autoRedefine/>
    <w:qFormat/>
    <w:uiPriority w:val="99"/>
    <w:rPr>
      <w:rFonts w:cs="Times New Roman"/>
      <w:color w:val="000000"/>
      <w:sz w:val="18"/>
      <w:u w:val="none"/>
    </w:rPr>
  </w:style>
  <w:style w:type="character" w:customStyle="1" w:styleId="31">
    <w:name w:val="Heading 1 Char"/>
    <w:basedOn w:val="27"/>
    <w:link w:val="3"/>
    <w:autoRedefine/>
    <w:qFormat/>
    <w:locked/>
    <w:uiPriority w:val="99"/>
    <w:rPr>
      <w:rFonts w:ascii="Calibri Light" w:hAnsi="Calibri Light" w:eastAsia="华文仿宋"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3">
    <w:name w:val="Heading 3 Char"/>
    <w:basedOn w:val="27"/>
    <w:link w:val="5"/>
    <w:autoRedefine/>
    <w:semiHidden/>
    <w:qFormat/>
    <w:locked/>
    <w:uiPriority w:val="99"/>
    <w:rPr>
      <w:rFonts w:ascii="Calibri Light" w:hAnsi="Calibri Light" w:eastAsia="华文仿宋" w:cs="Times New Roman"/>
      <w:b/>
      <w:bCs/>
      <w:sz w:val="32"/>
      <w:szCs w:val="32"/>
    </w:rPr>
  </w:style>
  <w:style w:type="character" w:customStyle="1" w:styleId="34">
    <w:name w:val="Heading 1 Char1"/>
    <w:basedOn w:val="27"/>
    <w:link w:val="3"/>
    <w:autoRedefine/>
    <w:qFormat/>
    <w:locked/>
    <w:uiPriority w:val="99"/>
    <w:rPr>
      <w:rFonts w:ascii="Calibri Light" w:hAnsi="Calibri Light" w:eastAsia="华文仿宋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35">
    <w:name w:val="Heading 2 Char1"/>
    <w:basedOn w:val="27"/>
    <w:link w:val="4"/>
    <w:autoRedefine/>
    <w:qFormat/>
    <w:locked/>
    <w:uiPriority w:val="99"/>
    <w:rPr>
      <w:rFonts w:ascii="Calibri" w:hAnsi="Calibri" w:eastAsia="华文仿宋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6">
    <w:name w:val="Heading 3 Char1"/>
    <w:basedOn w:val="27"/>
    <w:link w:val="5"/>
    <w:autoRedefine/>
    <w:qFormat/>
    <w:locked/>
    <w:uiPriority w:val="99"/>
    <w:rPr>
      <w:rFonts w:ascii="Calibri Light" w:hAnsi="Calibri Light" w:eastAsia="华文仿宋" w:cs="Times New Roman"/>
      <w:b/>
      <w:bCs/>
      <w:kern w:val="2"/>
      <w:sz w:val="32"/>
      <w:szCs w:val="32"/>
      <w:u w:val="double"/>
      <w:lang w:val="en-US" w:eastAsia="zh-CN" w:bidi="ar-SA"/>
    </w:rPr>
  </w:style>
  <w:style w:type="character" w:customStyle="1" w:styleId="37">
    <w:name w:val="Date Char"/>
    <w:basedOn w:val="27"/>
    <w:link w:val="13"/>
    <w:autoRedefine/>
    <w:semiHidden/>
    <w:qFormat/>
    <w:locked/>
    <w:uiPriority w:val="99"/>
    <w:rPr>
      <w:rFonts w:ascii="Calibri Light" w:hAnsi="Calibri Light" w:eastAsia="华文仿宋" w:cs="Times New Roman"/>
      <w:sz w:val="28"/>
      <w:szCs w:val="28"/>
    </w:rPr>
  </w:style>
  <w:style w:type="character" w:customStyle="1" w:styleId="38">
    <w:name w:val="Date Char1"/>
    <w:basedOn w:val="27"/>
    <w:link w:val="13"/>
    <w:autoRedefine/>
    <w:semiHidden/>
    <w:qFormat/>
    <w:locked/>
    <w:uiPriority w:val="99"/>
    <w:rPr>
      <w:rFonts w:ascii="Calibri Light" w:hAnsi="Calibri Light" w:eastAsia="华文仿宋" w:cs="Times New Roman"/>
      <w:kern w:val="2"/>
      <w:sz w:val="28"/>
      <w:szCs w:val="28"/>
      <w:lang w:val="en-US" w:eastAsia="zh-CN" w:bidi="ar-SA"/>
    </w:rPr>
  </w:style>
  <w:style w:type="character" w:customStyle="1" w:styleId="39">
    <w:name w:val="Balloon Text Char"/>
    <w:basedOn w:val="27"/>
    <w:link w:val="14"/>
    <w:autoRedefine/>
    <w:semiHidden/>
    <w:qFormat/>
    <w:locked/>
    <w:uiPriority w:val="99"/>
    <w:rPr>
      <w:rFonts w:ascii="Calibri Light" w:hAnsi="Calibri Light" w:eastAsia="华文仿宋" w:cs="Times New Roman"/>
      <w:sz w:val="2"/>
    </w:rPr>
  </w:style>
  <w:style w:type="character" w:customStyle="1" w:styleId="40">
    <w:name w:val="Balloon Text Char1"/>
    <w:basedOn w:val="27"/>
    <w:link w:val="14"/>
    <w:autoRedefine/>
    <w:semiHidden/>
    <w:qFormat/>
    <w:locked/>
    <w:uiPriority w:val="99"/>
    <w:rPr>
      <w:rFonts w:ascii="Calibri Light" w:hAnsi="Calibri Light" w:eastAsia="华文仿宋" w:cs="Times New Roman"/>
      <w:kern w:val="2"/>
      <w:sz w:val="18"/>
      <w:szCs w:val="18"/>
      <w:lang w:val="en-US" w:eastAsia="zh-CN" w:bidi="ar-SA"/>
    </w:rPr>
  </w:style>
  <w:style w:type="paragraph" w:customStyle="1" w:styleId="41">
    <w:name w:val="正文（缩进 2 字符）"/>
    <w:basedOn w:val="1"/>
    <w:autoRedefine/>
    <w:qFormat/>
    <w:uiPriority w:val="99"/>
    <w:pPr>
      <w:ind w:firstLine="200" w:firstLineChars="200"/>
    </w:pPr>
  </w:style>
  <w:style w:type="paragraph" w:customStyle="1" w:styleId="42">
    <w:name w:val="正文（缩进 4 字符）"/>
    <w:basedOn w:val="1"/>
    <w:autoRedefine/>
    <w:qFormat/>
    <w:uiPriority w:val="99"/>
    <w:pPr>
      <w:ind w:firstLine="1134" w:firstLineChars="400"/>
    </w:pPr>
  </w:style>
  <w:style w:type="character" w:customStyle="1" w:styleId="43">
    <w:name w:val="Header Char1"/>
    <w:autoRedefine/>
    <w:qFormat/>
    <w:locked/>
    <w:uiPriority w:val="99"/>
    <w:rPr>
      <w:sz w:val="18"/>
    </w:rPr>
  </w:style>
  <w:style w:type="character" w:customStyle="1" w:styleId="44">
    <w:name w:val="Header Char"/>
    <w:basedOn w:val="27"/>
    <w:link w:val="16"/>
    <w:autoRedefine/>
    <w:semiHidden/>
    <w:qFormat/>
    <w:locked/>
    <w:uiPriority w:val="99"/>
    <w:rPr>
      <w:rFonts w:ascii="Calibri Light" w:hAnsi="Calibri Light" w:eastAsia="华文仿宋" w:cs="Times New Roman"/>
      <w:sz w:val="18"/>
      <w:szCs w:val="18"/>
    </w:rPr>
  </w:style>
  <w:style w:type="paragraph" w:customStyle="1" w:styleId="45">
    <w:name w:val="标题 2（投标文件）"/>
    <w:basedOn w:val="4"/>
    <w:autoRedefine/>
    <w:qFormat/>
    <w:uiPriority w:val="99"/>
    <w:pPr>
      <w:jc w:val="center"/>
    </w:pPr>
  </w:style>
  <w:style w:type="character" w:customStyle="1" w:styleId="46">
    <w:name w:val="Footer Char1"/>
    <w:autoRedefine/>
    <w:qFormat/>
    <w:locked/>
    <w:uiPriority w:val="99"/>
    <w:rPr>
      <w:sz w:val="18"/>
    </w:rPr>
  </w:style>
  <w:style w:type="character" w:customStyle="1" w:styleId="47">
    <w:name w:val="Footer Char"/>
    <w:basedOn w:val="27"/>
    <w:link w:val="15"/>
    <w:autoRedefine/>
    <w:semiHidden/>
    <w:qFormat/>
    <w:locked/>
    <w:uiPriority w:val="99"/>
    <w:rPr>
      <w:rFonts w:ascii="Calibri Light" w:hAnsi="Calibri Light" w:eastAsia="华文仿宋" w:cs="Times New Roman"/>
      <w:sz w:val="18"/>
      <w:szCs w:val="18"/>
    </w:rPr>
  </w:style>
  <w:style w:type="paragraph" w:customStyle="1" w:styleId="48">
    <w:name w:val="标题 3（投标文件）"/>
    <w:basedOn w:val="5"/>
    <w:autoRedefine/>
    <w:qFormat/>
    <w:uiPriority w:val="99"/>
    <w:pPr>
      <w:jc w:val="left"/>
    </w:pPr>
    <w:rPr>
      <w:u w:val="none"/>
    </w:rPr>
  </w:style>
  <w:style w:type="paragraph" w:styleId="49">
    <w:name w:val="List Paragraph"/>
    <w:basedOn w:val="1"/>
    <w:autoRedefine/>
    <w:qFormat/>
    <w:uiPriority w:val="99"/>
    <w:pPr>
      <w:spacing w:line="240" w:lineRule="auto"/>
      <w:ind w:firstLine="420" w:firstLineChars="200"/>
      <w:jc w:val="left"/>
    </w:pPr>
    <w:rPr>
      <w:rFonts w:ascii="Times New Roman" w:hAnsi="Times New Roman" w:eastAsia="宋体"/>
      <w:kern w:val="0"/>
      <w:sz w:val="24"/>
      <w:szCs w:val="24"/>
      <w:lang w:val="en-AU" w:eastAsia="en-US"/>
    </w:rPr>
  </w:style>
  <w:style w:type="character" w:customStyle="1" w:styleId="50">
    <w:name w:val="Comment Text Char"/>
    <w:basedOn w:val="27"/>
    <w:link w:val="8"/>
    <w:autoRedefine/>
    <w:semiHidden/>
    <w:qFormat/>
    <w:locked/>
    <w:uiPriority w:val="99"/>
    <w:rPr>
      <w:rFonts w:ascii="Calibri Light" w:hAnsi="Calibri Light" w:eastAsia="华文仿宋" w:cs="Times New Roman"/>
      <w:sz w:val="28"/>
      <w:szCs w:val="28"/>
    </w:rPr>
  </w:style>
  <w:style w:type="character" w:customStyle="1" w:styleId="51">
    <w:name w:val="Comment Text Char1"/>
    <w:basedOn w:val="27"/>
    <w:link w:val="8"/>
    <w:autoRedefine/>
    <w:semiHidden/>
    <w:qFormat/>
    <w:locked/>
    <w:uiPriority w:val="99"/>
    <w:rPr>
      <w:rFonts w:ascii="Calibri Light" w:hAnsi="Calibri Light" w:eastAsia="华文仿宋" w:cs="Times New Roman"/>
      <w:kern w:val="2"/>
      <w:sz w:val="28"/>
      <w:szCs w:val="28"/>
      <w:lang w:val="en-US" w:eastAsia="zh-CN" w:bidi="ar-SA"/>
    </w:rPr>
  </w:style>
  <w:style w:type="character" w:customStyle="1" w:styleId="52">
    <w:name w:val="Comment Subject Char"/>
    <w:basedOn w:val="51"/>
    <w:link w:val="23"/>
    <w:autoRedefine/>
    <w:semiHidden/>
    <w:qFormat/>
    <w:locked/>
    <w:uiPriority w:val="99"/>
    <w:rPr>
      <w:b/>
      <w:bCs/>
    </w:rPr>
  </w:style>
  <w:style w:type="character" w:customStyle="1" w:styleId="53">
    <w:name w:val="Comment Subject Char1"/>
    <w:basedOn w:val="51"/>
    <w:link w:val="23"/>
    <w:autoRedefine/>
    <w:semiHidden/>
    <w:qFormat/>
    <w:locked/>
    <w:uiPriority w:val="99"/>
    <w:rPr>
      <w:b/>
      <w:bCs/>
    </w:rPr>
  </w:style>
  <w:style w:type="character" w:customStyle="1" w:styleId="54">
    <w:name w:val="段 Char"/>
    <w:link w:val="55"/>
    <w:autoRedefine/>
    <w:qFormat/>
    <w:locked/>
    <w:uiPriority w:val="99"/>
    <w:rPr>
      <w:rFonts w:ascii="宋体" w:eastAsia="Times New Roman"/>
      <w:kern w:val="2"/>
      <w:sz w:val="22"/>
      <w:lang w:val="en-US" w:eastAsia="zh-CN"/>
    </w:rPr>
  </w:style>
  <w:style w:type="paragraph" w:customStyle="1" w:styleId="55">
    <w:name w:val="段"/>
    <w:link w:val="54"/>
    <w:autoRedefine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Times New Roman"/>
      <w:kern w:val="2"/>
      <w:sz w:val="22"/>
      <w:szCs w:val="20"/>
      <w:lang w:val="en-US" w:eastAsia="zh-CN" w:bidi="ar-SA"/>
    </w:rPr>
  </w:style>
  <w:style w:type="paragraph" w:customStyle="1" w:styleId="56">
    <w:name w:val="二级条标题"/>
    <w:basedOn w:val="57"/>
    <w:next w:val="55"/>
    <w:autoRedefine/>
    <w:qFormat/>
    <w:uiPriority w:val="99"/>
    <w:pPr>
      <w:numPr>
        <w:ilvl w:val="2"/>
      </w:numPr>
      <w:tabs>
        <w:tab w:val="left" w:pos="780"/>
      </w:tabs>
      <w:spacing w:before="50" w:after="50"/>
      <w:outlineLvl w:val="3"/>
    </w:pPr>
  </w:style>
  <w:style w:type="paragraph" w:customStyle="1" w:styleId="57">
    <w:name w:val="一级条标题"/>
    <w:next w:val="55"/>
    <w:autoRedefine/>
    <w:qFormat/>
    <w:uiPriority w:val="99"/>
    <w:pPr>
      <w:numPr>
        <w:ilvl w:val="1"/>
        <w:numId w:val="1"/>
      </w:numPr>
      <w:tabs>
        <w:tab w:val="left" w:pos="780"/>
      </w:tabs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7</Pages>
  <Words>4068</Words>
  <Characters>4505</Characters>
  <Lines>0</Lines>
  <Paragraphs>0</Paragraphs>
  <TotalTime>4</TotalTime>
  <ScaleCrop>false</ScaleCrop>
  <LinksUpToDate>false</LinksUpToDate>
  <CharactersWithSpaces>4668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2018-10-31T06:54:00Z</dcterms:created>
  <dc:creator>郭逸</dc:creator>
  <cp:lastModifiedBy>鲁刚</cp:lastModifiedBy>
  <cp:lastPrinted>2022-07-25T02:57:00Z</cp:lastPrinted>
  <dcterms:modified xsi:type="dcterms:W3CDTF">2024-04-09T02:41:15Z</dcterms:modified>
  <dc:title>编号：XABC2017-00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13A9ECE5581D4FF5B7F58720D2AFD18E_13</vt:lpwstr>
  </property>
</Properties>
</file>